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E6BA1">
      <w:pPr>
        <w:adjustRightInd w:val="0"/>
        <w:snapToGrid w:val="0"/>
        <w:spacing w:beforeLines="0" w:line="530" w:lineRule="exact"/>
        <w:ind w:firstLine="0" w:firstLineChars="0"/>
        <w:rPr>
          <w:rFonts w:hint="default" w:ascii="黑体" w:hAnsi="黑体" w:eastAsia="黑体" w:cs="黑体"/>
          <w:w w:val="100"/>
          <w:sz w:val="32"/>
          <w:szCs w:val="32"/>
          <w:lang w:val="en-US" w:eastAsia="zh-CN"/>
        </w:rPr>
      </w:pPr>
      <w:r>
        <w:rPr>
          <w:rFonts w:hint="eastAsia" w:ascii="黑体" w:hAnsi="黑体" w:eastAsia="黑体" w:cs="黑体"/>
          <w:w w:val="100"/>
          <w:sz w:val="32"/>
          <w:szCs w:val="32"/>
          <w:lang w:val="en-US" w:eastAsia="zh-CN"/>
        </w:rPr>
        <w:t>附件2</w:t>
      </w:r>
    </w:p>
    <w:p w14:paraId="28372810">
      <w:pPr>
        <w:adjustRightInd w:val="0"/>
        <w:snapToGrid w:val="0"/>
        <w:spacing w:beforeLines="0" w:line="530" w:lineRule="exact"/>
        <w:ind w:firstLine="0" w:firstLineChars="0"/>
        <w:jc w:val="cente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各学院转入及接收情况反馈表</w:t>
      </w:r>
    </w:p>
    <w:p w14:paraId="3344AD2E">
      <w:pPr>
        <w:adjustRightInd w:val="0"/>
        <w:snapToGrid w:val="0"/>
        <w:spacing w:beforeLines="0" w:line="530" w:lineRule="exact"/>
        <w:ind w:firstLine="0" w:firstLineChars="0"/>
        <w:rPr>
          <w:rStyle w:val="12"/>
          <w:color w:val="auto"/>
          <w:sz w:val="24"/>
          <w:szCs w:val="24"/>
          <w:lang w:val="en-US" w:eastAsia="zh-CN" w:bidi="ar"/>
        </w:rPr>
      </w:pPr>
    </w:p>
    <w:p w14:paraId="52273813">
      <w:pPr>
        <w:adjustRightInd w:val="0"/>
        <w:snapToGrid w:val="0"/>
        <w:spacing w:beforeLines="0" w:line="530" w:lineRule="exact"/>
        <w:ind w:firstLine="0" w:firstLineChars="0"/>
        <w:rPr>
          <w:rFonts w:hint="eastAsia" w:ascii="宋体" w:hAnsi="宋体" w:eastAsia="宋体" w:cs="宋体"/>
          <w:b/>
          <w:bCs/>
          <w:i w:val="0"/>
          <w:iCs w:val="0"/>
          <w:color w:val="auto"/>
          <w:kern w:val="0"/>
          <w:sz w:val="48"/>
          <w:szCs w:val="48"/>
          <w:u w:val="none"/>
          <w:lang w:val="en-US" w:eastAsia="zh-CN" w:bidi="ar"/>
        </w:rPr>
      </w:pPr>
      <w:r>
        <w:rPr>
          <w:rStyle w:val="12"/>
          <w:color w:val="auto"/>
          <w:sz w:val="24"/>
          <w:szCs w:val="24"/>
          <w:lang w:val="en-US" w:eastAsia="zh-CN" w:bidi="ar"/>
        </w:rPr>
        <w:t xml:space="preserve">学院：                       </w:t>
      </w:r>
      <w:r>
        <w:rPr>
          <w:rStyle w:val="13"/>
          <w:color w:val="auto"/>
          <w:sz w:val="24"/>
          <w:szCs w:val="24"/>
          <w:lang w:val="en-US" w:eastAsia="zh-CN" w:bidi="ar"/>
        </w:rPr>
        <w:t>（盖章）</w:t>
      </w:r>
    </w:p>
    <w:tbl>
      <w:tblPr>
        <w:tblStyle w:val="7"/>
        <w:tblW w:w="5177" w:type="pct"/>
        <w:tblInd w:w="-3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593"/>
        <w:gridCol w:w="1972"/>
        <w:gridCol w:w="1657"/>
        <w:gridCol w:w="1283"/>
        <w:gridCol w:w="1100"/>
        <w:gridCol w:w="1700"/>
        <w:gridCol w:w="1850"/>
        <w:gridCol w:w="1467"/>
      </w:tblGrid>
      <w:tr w14:paraId="59D8B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FB46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4FD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拟转入专业</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5A6B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拟转入班级</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BA36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学号</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33FD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姓名</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217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性别</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7480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原班级</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231F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是否接收</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E162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899F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F4659">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范例</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0A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F2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21财管1班</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E7A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2104110100</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417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w:t>
            </w:r>
            <w:r>
              <w:rPr>
                <w:rFonts w:hint="eastAsia" w:ascii="宋体" w:hAnsi="宋体" w:cs="宋体"/>
                <w:i w:val="0"/>
                <w:iCs w:val="0"/>
                <w:color w:val="000000"/>
                <w:kern w:val="0"/>
                <w:sz w:val="22"/>
                <w:szCs w:val="22"/>
                <w:u w:val="none"/>
                <w:lang w:val="en-US" w:eastAsia="zh-CN" w:bidi="ar"/>
              </w:rPr>
              <w:t>*</w:t>
            </w:r>
            <w:bookmarkStart w:id="0" w:name="_GoBack"/>
            <w:bookmarkEnd w:id="0"/>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78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51E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21国贸1班</w:t>
            </w: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A3708">
            <w:pPr>
              <w:keepNext w:val="0"/>
              <w:keepLines w:val="0"/>
              <w:widowControl/>
              <w:suppressLineNumbers w:val="0"/>
              <w:jc w:val="center"/>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是</w:t>
            </w:r>
            <w:r>
              <w:rPr>
                <w:rFonts w:hint="eastAsia" w:ascii="宋体" w:hAnsi="宋体" w:cs="宋体"/>
                <w:i w:val="0"/>
                <w:iCs w:val="0"/>
                <w:color w:val="000000"/>
                <w:kern w:val="0"/>
                <w:sz w:val="24"/>
                <w:szCs w:val="24"/>
                <w:u w:val="none"/>
                <w:lang w:val="en-US" w:eastAsia="zh-CN" w:bidi="ar"/>
              </w:rPr>
              <w:t>/否</w:t>
            </w: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BA456">
            <w:pPr>
              <w:jc w:val="center"/>
              <w:rPr>
                <w:rFonts w:hint="eastAsia" w:ascii="宋体" w:hAnsi="宋体" w:eastAsia="宋体" w:cs="宋体"/>
                <w:i w:val="0"/>
                <w:iCs w:val="0"/>
                <w:color w:val="000000"/>
                <w:sz w:val="24"/>
                <w:szCs w:val="24"/>
                <w:u w:val="none"/>
              </w:rPr>
            </w:pPr>
          </w:p>
        </w:tc>
      </w:tr>
      <w:tr w14:paraId="4E2B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8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7CCB0F">
            <w:pPr>
              <w:jc w:val="center"/>
              <w:rPr>
                <w:rFonts w:hint="eastAsia" w:ascii="宋体" w:hAnsi="宋体" w:eastAsia="宋体" w:cs="宋体"/>
                <w:i w:val="0"/>
                <w:iCs w:val="0"/>
                <w:color w:val="000000"/>
                <w:sz w:val="22"/>
                <w:szCs w:val="22"/>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6B594">
            <w:pPr>
              <w:jc w:val="cente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12C7D">
            <w:pPr>
              <w:jc w:val="center"/>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D6984">
            <w:pPr>
              <w:jc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70ACC">
            <w:pPr>
              <w:jc w:val="cente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A7BCCD">
            <w:pPr>
              <w:jc w:val="cente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145CC8">
            <w:pPr>
              <w:jc w:val="center"/>
              <w:rPr>
                <w:rFonts w:hint="eastAsia" w:ascii="宋体" w:hAnsi="宋体" w:eastAsia="宋体" w:cs="宋体"/>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8726D">
            <w:pPr>
              <w:jc w:val="center"/>
              <w:rPr>
                <w:rFonts w:hint="eastAsia" w:ascii="宋体" w:hAnsi="宋体" w:eastAsia="宋体" w:cs="宋体"/>
                <w:i w:val="0"/>
                <w:iCs w:val="0"/>
                <w:color w:val="000000"/>
                <w:sz w:val="24"/>
                <w:szCs w:val="24"/>
                <w:u w:val="none"/>
              </w:rPr>
            </w:pPr>
          </w:p>
        </w:tc>
      </w:tr>
      <w:tr w14:paraId="1215B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B75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F58D6">
            <w:pPr>
              <w:jc w:val="center"/>
              <w:rPr>
                <w:rFonts w:hint="eastAsia" w:ascii="宋体" w:hAnsi="宋体" w:eastAsia="宋体" w:cs="宋体"/>
                <w:i w:val="0"/>
                <w:iCs w:val="0"/>
                <w:color w:val="000000"/>
                <w:sz w:val="22"/>
                <w:szCs w:val="22"/>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94A7B">
            <w:pPr>
              <w:jc w:val="cente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64057">
            <w:pPr>
              <w:jc w:val="center"/>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6F235">
            <w:pPr>
              <w:jc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0B3E4">
            <w:pPr>
              <w:jc w:val="cente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D184A6">
            <w:pPr>
              <w:jc w:val="cente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E23A4">
            <w:pPr>
              <w:jc w:val="center"/>
              <w:rPr>
                <w:rFonts w:hint="eastAsia" w:ascii="宋体" w:hAnsi="宋体" w:eastAsia="宋体" w:cs="宋体"/>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05776">
            <w:pPr>
              <w:jc w:val="center"/>
              <w:rPr>
                <w:rFonts w:hint="eastAsia" w:ascii="宋体" w:hAnsi="宋体" w:eastAsia="宋体" w:cs="宋体"/>
                <w:i w:val="0"/>
                <w:iCs w:val="0"/>
                <w:color w:val="000000"/>
                <w:sz w:val="24"/>
                <w:szCs w:val="24"/>
                <w:u w:val="none"/>
              </w:rPr>
            </w:pPr>
          </w:p>
        </w:tc>
      </w:tr>
      <w:tr w14:paraId="5BBD7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D1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01918">
            <w:pPr>
              <w:jc w:val="center"/>
              <w:rPr>
                <w:rFonts w:hint="eastAsia" w:ascii="宋体" w:hAnsi="宋体" w:eastAsia="宋体" w:cs="宋体"/>
                <w:i w:val="0"/>
                <w:iCs w:val="0"/>
                <w:color w:val="000000"/>
                <w:sz w:val="22"/>
                <w:szCs w:val="22"/>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332BD">
            <w:pPr>
              <w:jc w:val="cente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C11659">
            <w:pPr>
              <w:jc w:val="center"/>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CF6E6">
            <w:pPr>
              <w:jc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95C06">
            <w:pPr>
              <w:jc w:val="cente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58220">
            <w:pPr>
              <w:jc w:val="cente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1CCBE">
            <w:pPr>
              <w:jc w:val="center"/>
              <w:rPr>
                <w:rFonts w:hint="eastAsia" w:ascii="宋体" w:hAnsi="宋体" w:eastAsia="宋体" w:cs="宋体"/>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41FF6">
            <w:pPr>
              <w:jc w:val="center"/>
              <w:rPr>
                <w:rFonts w:hint="eastAsia" w:ascii="宋体" w:hAnsi="宋体" w:eastAsia="宋体" w:cs="宋体"/>
                <w:i w:val="0"/>
                <w:iCs w:val="0"/>
                <w:color w:val="000000"/>
                <w:sz w:val="24"/>
                <w:szCs w:val="24"/>
                <w:u w:val="none"/>
              </w:rPr>
            </w:pPr>
          </w:p>
        </w:tc>
      </w:tr>
      <w:tr w14:paraId="42686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3B4AA">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F7F38">
            <w:pPr>
              <w:jc w:val="center"/>
              <w:rPr>
                <w:rFonts w:hint="eastAsia" w:ascii="宋体" w:hAnsi="宋体" w:eastAsia="宋体" w:cs="宋体"/>
                <w:i w:val="0"/>
                <w:iCs w:val="0"/>
                <w:color w:val="000000"/>
                <w:sz w:val="22"/>
                <w:szCs w:val="22"/>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8D4D2">
            <w:pPr>
              <w:jc w:val="cente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E153">
            <w:pPr>
              <w:jc w:val="center"/>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76474">
            <w:pPr>
              <w:jc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BB1EC">
            <w:pPr>
              <w:jc w:val="cente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9B0BC">
            <w:pPr>
              <w:jc w:val="cente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667A5">
            <w:pPr>
              <w:jc w:val="center"/>
              <w:rPr>
                <w:rFonts w:hint="eastAsia" w:ascii="宋体" w:hAnsi="宋体" w:eastAsia="宋体" w:cs="宋体"/>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22EB70">
            <w:pPr>
              <w:jc w:val="center"/>
              <w:rPr>
                <w:rFonts w:hint="eastAsia" w:ascii="宋体" w:hAnsi="宋体" w:eastAsia="宋体" w:cs="宋体"/>
                <w:i w:val="0"/>
                <w:iCs w:val="0"/>
                <w:color w:val="000000"/>
                <w:sz w:val="24"/>
                <w:szCs w:val="24"/>
                <w:u w:val="none"/>
              </w:rPr>
            </w:pPr>
          </w:p>
        </w:tc>
      </w:tr>
      <w:tr w14:paraId="3A9B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C72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5</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726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4A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5CF3E">
            <w:pPr>
              <w:jc w:val="center"/>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84C3B">
            <w:pPr>
              <w:jc w:val="cente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ABAFF">
            <w:pPr>
              <w:jc w:val="center"/>
              <w:rPr>
                <w:rFonts w:hint="eastAsia" w:ascii="宋体" w:hAnsi="宋体" w:eastAsia="宋体" w:cs="宋体"/>
                <w:i w:val="0"/>
                <w:iCs w:val="0"/>
                <w:color w:val="000000"/>
                <w:sz w:val="22"/>
                <w:szCs w:val="22"/>
                <w:u w:val="none"/>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7C6BB">
            <w:pPr>
              <w:jc w:val="center"/>
              <w:rPr>
                <w:rFonts w:hint="eastAsia" w:ascii="宋体" w:hAnsi="宋体" w:eastAsia="宋体" w:cs="宋体"/>
                <w:i w:val="0"/>
                <w:iCs w:val="0"/>
                <w:color w:val="000000"/>
                <w:sz w:val="22"/>
                <w:szCs w:val="22"/>
                <w:u w:val="none"/>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881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3FE45F">
            <w:pPr>
              <w:jc w:val="center"/>
              <w:rPr>
                <w:rFonts w:hint="eastAsia" w:ascii="宋体" w:hAnsi="宋体" w:eastAsia="宋体" w:cs="宋体"/>
                <w:i w:val="0"/>
                <w:iCs w:val="0"/>
                <w:color w:val="000000"/>
                <w:sz w:val="24"/>
                <w:szCs w:val="24"/>
                <w:u w:val="none"/>
              </w:rPr>
            </w:pPr>
          </w:p>
        </w:tc>
      </w:tr>
      <w:tr w14:paraId="5E00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3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B961C">
            <w:pPr>
              <w:keepNext w:val="0"/>
              <w:keepLines w:val="0"/>
              <w:widowControl/>
              <w:suppressLineNumbers w:val="0"/>
              <w:jc w:val="center"/>
              <w:textAlignment w:val="center"/>
              <w:rPr>
                <w:rFonts w:hint="eastAsia"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w:t>
            </w:r>
          </w:p>
        </w:tc>
        <w:tc>
          <w:tcPr>
            <w:tcW w:w="5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47C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DDF0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8A2CE">
            <w:pPr>
              <w:widowControl/>
              <w:jc w:val="center"/>
              <w:textAlignment w:val="center"/>
              <w:rPr>
                <w:rFonts w:hint="eastAsia" w:ascii="宋体" w:hAnsi="宋体" w:eastAsia="宋体" w:cs="宋体"/>
                <w:i w:val="0"/>
                <w:iCs w:val="0"/>
                <w:color w:val="000000"/>
                <w:kern w:val="0"/>
                <w:sz w:val="24"/>
                <w:szCs w:val="24"/>
                <w:u w:val="none"/>
                <w:lang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3DCE50">
            <w:pPr>
              <w:widowControl/>
              <w:jc w:val="center"/>
              <w:textAlignment w:val="center"/>
              <w:rPr>
                <w:rFonts w:hint="eastAsia" w:ascii="宋体" w:hAnsi="宋体" w:eastAsia="宋体" w:cs="宋体"/>
                <w:i w:val="0"/>
                <w:iCs w:val="0"/>
                <w:color w:val="000000"/>
                <w:kern w:val="0"/>
                <w:sz w:val="24"/>
                <w:szCs w:val="24"/>
                <w:u w:val="none"/>
                <w:lang w:bidi="ar"/>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EE265">
            <w:pPr>
              <w:widowControl/>
              <w:jc w:val="center"/>
              <w:textAlignment w:val="center"/>
              <w:rPr>
                <w:rFonts w:hint="eastAsia" w:ascii="宋体" w:hAnsi="宋体" w:eastAsia="宋体" w:cs="宋体"/>
                <w:i w:val="0"/>
                <w:iCs w:val="0"/>
                <w:color w:val="000000"/>
                <w:kern w:val="0"/>
                <w:sz w:val="24"/>
                <w:szCs w:val="24"/>
                <w:u w:val="none"/>
                <w:lang w:bidi="ar"/>
              </w:rPr>
            </w:pP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17C128">
            <w:pPr>
              <w:widowControl/>
              <w:jc w:val="center"/>
              <w:textAlignment w:val="center"/>
              <w:rPr>
                <w:rFonts w:hint="eastAsia" w:ascii="宋体" w:hAnsi="宋体" w:eastAsia="宋体" w:cs="宋体"/>
                <w:i w:val="0"/>
                <w:iCs w:val="0"/>
                <w:color w:val="000000"/>
                <w:kern w:val="0"/>
                <w:sz w:val="24"/>
                <w:szCs w:val="24"/>
                <w:u w:val="none"/>
                <w:lang w:bidi="ar"/>
              </w:rPr>
            </w:pPr>
          </w:p>
        </w:tc>
        <w:tc>
          <w:tcPr>
            <w:tcW w:w="6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FCC8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D465AD">
            <w:pPr>
              <w:widowControl/>
              <w:jc w:val="center"/>
              <w:textAlignment w:val="center"/>
              <w:rPr>
                <w:rFonts w:hint="eastAsia" w:ascii="宋体" w:hAnsi="宋体" w:eastAsia="宋体" w:cs="宋体"/>
                <w:b w:val="0"/>
                <w:bCs w:val="0"/>
                <w:i w:val="0"/>
                <w:iCs w:val="0"/>
                <w:color w:val="000000"/>
                <w:kern w:val="0"/>
                <w:sz w:val="24"/>
                <w:szCs w:val="24"/>
                <w:u w:val="none"/>
                <w:lang w:bidi="ar"/>
              </w:rPr>
            </w:pPr>
          </w:p>
        </w:tc>
      </w:tr>
      <w:tr w14:paraId="0E905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000" w:type="pct"/>
            <w:gridSpan w:val="9"/>
            <w:tcBorders>
              <w:top w:val="nil"/>
              <w:left w:val="nil"/>
              <w:bottom w:val="nil"/>
              <w:right w:val="nil"/>
            </w:tcBorders>
            <w:shd w:val="clear" w:color="auto" w:fill="auto"/>
            <w:noWrap/>
            <w:vAlign w:val="center"/>
          </w:tcPr>
          <w:p w14:paraId="73947B53">
            <w:pPr>
              <w:keepNext w:val="0"/>
              <w:keepLines w:val="0"/>
              <w:widowControl/>
              <w:suppressLineNumbers w:val="0"/>
              <w:jc w:val="left"/>
              <w:textAlignment w:val="center"/>
              <w:rPr>
                <w:rStyle w:val="12"/>
                <w:rFonts w:hint="eastAsia"/>
                <w:sz w:val="24"/>
                <w:szCs w:val="24"/>
                <w:lang w:val="en-US" w:eastAsia="zh-CN" w:bidi="ar"/>
              </w:rPr>
            </w:pPr>
          </w:p>
          <w:p w14:paraId="4715B01F">
            <w:pPr>
              <w:keepNext w:val="0"/>
              <w:keepLines w:val="0"/>
              <w:widowControl/>
              <w:suppressLineNumbers w:val="0"/>
              <w:jc w:val="left"/>
              <w:textAlignment w:val="center"/>
              <w:rPr>
                <w:rStyle w:val="12"/>
                <w:rFonts w:hint="default"/>
                <w:b/>
                <w:bCs/>
                <w:color w:val="auto"/>
                <w:sz w:val="24"/>
                <w:szCs w:val="24"/>
                <w:lang w:val="en-US" w:eastAsia="zh-CN" w:bidi="ar"/>
              </w:rPr>
            </w:pPr>
            <w:r>
              <w:rPr>
                <w:rStyle w:val="12"/>
                <w:rFonts w:hint="eastAsia"/>
                <w:b/>
                <w:bCs/>
                <w:color w:val="auto"/>
                <w:sz w:val="24"/>
                <w:szCs w:val="24"/>
                <w:lang w:val="en-US" w:eastAsia="zh-CN" w:bidi="ar"/>
              </w:rPr>
              <w:t>承诺：学院已掌握本次转出入学生的情况并已充分做好相关学生的沟通和引导工作。</w:t>
            </w:r>
          </w:p>
          <w:p w14:paraId="20712B45">
            <w:pPr>
              <w:keepNext w:val="0"/>
              <w:keepLines w:val="0"/>
              <w:widowControl/>
              <w:suppressLineNumbers w:val="0"/>
              <w:jc w:val="left"/>
              <w:textAlignment w:val="center"/>
              <w:rPr>
                <w:rStyle w:val="12"/>
                <w:sz w:val="24"/>
                <w:szCs w:val="24"/>
                <w:lang w:val="en-US" w:eastAsia="zh-CN" w:bidi="ar"/>
              </w:rPr>
            </w:pPr>
          </w:p>
          <w:p w14:paraId="60090FB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2"/>
                <w:sz w:val="24"/>
                <w:szCs w:val="24"/>
                <w:lang w:val="en-US" w:eastAsia="zh-CN" w:bidi="ar"/>
              </w:rPr>
              <w:t>教学助理（签字）：</w:t>
            </w:r>
            <w:r>
              <w:rPr>
                <w:rStyle w:val="14"/>
                <w:sz w:val="24"/>
                <w:szCs w:val="24"/>
                <w:lang w:val="en-US" w:eastAsia="zh-CN" w:bidi="ar"/>
              </w:rPr>
              <w:t xml:space="preserve">                  </w:t>
            </w:r>
            <w:r>
              <w:rPr>
                <w:rStyle w:val="12"/>
                <w:sz w:val="24"/>
                <w:szCs w:val="24"/>
                <w:lang w:val="en-US" w:eastAsia="zh-CN" w:bidi="ar"/>
              </w:rPr>
              <w:t xml:space="preserve">  教研</w:t>
            </w:r>
            <w:r>
              <w:rPr>
                <w:rStyle w:val="12"/>
                <w:rFonts w:hint="eastAsia"/>
                <w:sz w:val="24"/>
                <w:szCs w:val="24"/>
                <w:lang w:val="en-US" w:eastAsia="zh-CN" w:bidi="ar"/>
              </w:rPr>
              <w:t>组</w:t>
            </w:r>
            <w:r>
              <w:rPr>
                <w:rStyle w:val="12"/>
                <w:sz w:val="24"/>
                <w:szCs w:val="24"/>
                <w:lang w:val="en-US" w:eastAsia="zh-CN" w:bidi="ar"/>
              </w:rPr>
              <w:t>主任（签字）：</w:t>
            </w:r>
            <w:r>
              <w:rPr>
                <w:rStyle w:val="14"/>
                <w:sz w:val="24"/>
                <w:szCs w:val="24"/>
                <w:lang w:val="en-US" w:eastAsia="zh-CN" w:bidi="ar"/>
              </w:rPr>
              <w:t xml:space="preserve">                      </w:t>
            </w:r>
            <w:r>
              <w:rPr>
                <w:rStyle w:val="12"/>
                <w:sz w:val="24"/>
                <w:szCs w:val="24"/>
                <w:lang w:val="en-US" w:eastAsia="zh-CN" w:bidi="ar"/>
              </w:rPr>
              <w:t xml:space="preserve">   </w:t>
            </w:r>
            <w:r>
              <w:rPr>
                <w:rStyle w:val="12"/>
                <w:rFonts w:hint="eastAsia"/>
                <w:sz w:val="24"/>
                <w:szCs w:val="24"/>
                <w:lang w:val="en-US" w:eastAsia="zh-CN" w:bidi="ar"/>
              </w:rPr>
              <w:t>分管</w:t>
            </w:r>
            <w:r>
              <w:rPr>
                <w:rStyle w:val="12"/>
                <w:sz w:val="24"/>
                <w:szCs w:val="24"/>
                <w:lang w:val="en-US" w:eastAsia="zh-CN" w:bidi="ar"/>
              </w:rPr>
              <w:t>院领导（签字）：</w:t>
            </w:r>
            <w:r>
              <w:rPr>
                <w:rStyle w:val="14"/>
                <w:sz w:val="24"/>
                <w:szCs w:val="24"/>
                <w:lang w:val="en-US" w:eastAsia="zh-CN" w:bidi="ar"/>
              </w:rPr>
              <w:t xml:space="preserve">                        </w:t>
            </w:r>
          </w:p>
        </w:tc>
      </w:tr>
    </w:tbl>
    <w:p w14:paraId="5A8E4CB8">
      <w:pPr>
        <w:adjustRightInd w:val="0"/>
        <w:snapToGrid w:val="0"/>
        <w:spacing w:beforeLines="0" w:line="530" w:lineRule="exact"/>
        <w:ind w:firstLine="0" w:firstLineChars="0"/>
        <w:rPr>
          <w:rFonts w:hint="eastAsia" w:ascii="仿宋_GB2312" w:hAnsi="仿宋_GB2312" w:eastAsia="仿宋_GB2312" w:cs="仿宋_GB2312"/>
          <w:w w:val="100"/>
          <w:sz w:val="28"/>
          <w:szCs w:val="28"/>
          <w:lang w:val="en-US" w:eastAsia="zh-CN"/>
        </w:rPr>
      </w:pPr>
    </w:p>
    <w:sectPr>
      <w:footerReference r:id="rId3" w:type="default"/>
      <w:pgSz w:w="16838" w:h="11906" w:orient="landscape"/>
      <w:pgMar w:top="1587" w:right="2098" w:bottom="1474" w:left="1984" w:header="851" w:footer="1077" w:gutter="0"/>
      <w:pgNumType w:fmt="numberInDash"/>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314C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B184E">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87B184E">
                    <w:pPr>
                      <w:pStyle w:val="3"/>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revisionView w:markup="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Nzc5NGJmZDlmMzZiMWJkM2FkNzhlYjJkM2RmZmYifQ=="/>
  </w:docVars>
  <w:rsids>
    <w:rsidRoot w:val="7B103F97"/>
    <w:rsid w:val="00041DAC"/>
    <w:rsid w:val="00083C4C"/>
    <w:rsid w:val="000A7ACE"/>
    <w:rsid w:val="000D5AC9"/>
    <w:rsid w:val="001124F9"/>
    <w:rsid w:val="00206DFF"/>
    <w:rsid w:val="0022215D"/>
    <w:rsid w:val="00271F9D"/>
    <w:rsid w:val="0031578C"/>
    <w:rsid w:val="003C61A7"/>
    <w:rsid w:val="004F52C2"/>
    <w:rsid w:val="005B659A"/>
    <w:rsid w:val="005E0356"/>
    <w:rsid w:val="00632AAA"/>
    <w:rsid w:val="00692823"/>
    <w:rsid w:val="00733991"/>
    <w:rsid w:val="00744F33"/>
    <w:rsid w:val="00774EDC"/>
    <w:rsid w:val="008150F1"/>
    <w:rsid w:val="00880EF8"/>
    <w:rsid w:val="008E40F1"/>
    <w:rsid w:val="009115C7"/>
    <w:rsid w:val="0096312E"/>
    <w:rsid w:val="009D1181"/>
    <w:rsid w:val="00B01816"/>
    <w:rsid w:val="00B56DDD"/>
    <w:rsid w:val="00BE5CE6"/>
    <w:rsid w:val="00C36197"/>
    <w:rsid w:val="00CB69BD"/>
    <w:rsid w:val="00CE5AD9"/>
    <w:rsid w:val="00D1407F"/>
    <w:rsid w:val="00D42E8B"/>
    <w:rsid w:val="00E9681F"/>
    <w:rsid w:val="00EB6787"/>
    <w:rsid w:val="00EC7F28"/>
    <w:rsid w:val="015D0D5E"/>
    <w:rsid w:val="01F21109"/>
    <w:rsid w:val="02504B32"/>
    <w:rsid w:val="026678CF"/>
    <w:rsid w:val="02C02D4E"/>
    <w:rsid w:val="043B3310"/>
    <w:rsid w:val="044F1833"/>
    <w:rsid w:val="04C109B8"/>
    <w:rsid w:val="04E9026B"/>
    <w:rsid w:val="050E5381"/>
    <w:rsid w:val="05165B69"/>
    <w:rsid w:val="05182339"/>
    <w:rsid w:val="05563571"/>
    <w:rsid w:val="05D42E7B"/>
    <w:rsid w:val="066C296B"/>
    <w:rsid w:val="066F331E"/>
    <w:rsid w:val="06AA3194"/>
    <w:rsid w:val="07394511"/>
    <w:rsid w:val="07B436A2"/>
    <w:rsid w:val="089D379E"/>
    <w:rsid w:val="0A152BF8"/>
    <w:rsid w:val="0A6767AA"/>
    <w:rsid w:val="0BB90867"/>
    <w:rsid w:val="0BBF788F"/>
    <w:rsid w:val="0C573A42"/>
    <w:rsid w:val="0D6B035F"/>
    <w:rsid w:val="0DD6031A"/>
    <w:rsid w:val="10637A13"/>
    <w:rsid w:val="10894C43"/>
    <w:rsid w:val="10FB37AB"/>
    <w:rsid w:val="11BF6ECB"/>
    <w:rsid w:val="13AE43D8"/>
    <w:rsid w:val="13F60D59"/>
    <w:rsid w:val="149E26D6"/>
    <w:rsid w:val="14C946C8"/>
    <w:rsid w:val="159A1AAF"/>
    <w:rsid w:val="162E3271"/>
    <w:rsid w:val="16526560"/>
    <w:rsid w:val="16B75EC9"/>
    <w:rsid w:val="179E902B"/>
    <w:rsid w:val="17DE769C"/>
    <w:rsid w:val="17FE1B8E"/>
    <w:rsid w:val="18315B7F"/>
    <w:rsid w:val="18D06F4A"/>
    <w:rsid w:val="18EF07D9"/>
    <w:rsid w:val="1B2757E1"/>
    <w:rsid w:val="1B8A60B5"/>
    <w:rsid w:val="1BE13EE2"/>
    <w:rsid w:val="1BED5EC2"/>
    <w:rsid w:val="1C944BDC"/>
    <w:rsid w:val="1D2F7D4C"/>
    <w:rsid w:val="1D556936"/>
    <w:rsid w:val="1D9B0D92"/>
    <w:rsid w:val="1E624A7E"/>
    <w:rsid w:val="1FE1073A"/>
    <w:rsid w:val="21180F08"/>
    <w:rsid w:val="213F69A2"/>
    <w:rsid w:val="22645BDB"/>
    <w:rsid w:val="22C56587"/>
    <w:rsid w:val="23912533"/>
    <w:rsid w:val="24114089"/>
    <w:rsid w:val="2414229A"/>
    <w:rsid w:val="242325BC"/>
    <w:rsid w:val="24483196"/>
    <w:rsid w:val="24600539"/>
    <w:rsid w:val="24692F38"/>
    <w:rsid w:val="255368A1"/>
    <w:rsid w:val="26B52695"/>
    <w:rsid w:val="27771960"/>
    <w:rsid w:val="27923CB4"/>
    <w:rsid w:val="279D1AB0"/>
    <w:rsid w:val="27C46226"/>
    <w:rsid w:val="2821792D"/>
    <w:rsid w:val="28D64B85"/>
    <w:rsid w:val="2A5F7AD9"/>
    <w:rsid w:val="2B944779"/>
    <w:rsid w:val="2BA525A4"/>
    <w:rsid w:val="2BBF77DE"/>
    <w:rsid w:val="2C31722A"/>
    <w:rsid w:val="2CC02C1F"/>
    <w:rsid w:val="2D256324"/>
    <w:rsid w:val="2D31306C"/>
    <w:rsid w:val="2E4FF6DD"/>
    <w:rsid w:val="2E7D051F"/>
    <w:rsid w:val="2E8C6BA3"/>
    <w:rsid w:val="2EDF0755"/>
    <w:rsid w:val="2EFF5E59"/>
    <w:rsid w:val="2F2840A0"/>
    <w:rsid w:val="2FBF68BC"/>
    <w:rsid w:val="30270840"/>
    <w:rsid w:val="31873A2C"/>
    <w:rsid w:val="32764131"/>
    <w:rsid w:val="33220DA0"/>
    <w:rsid w:val="333C5939"/>
    <w:rsid w:val="355E3377"/>
    <w:rsid w:val="360C0957"/>
    <w:rsid w:val="372F0106"/>
    <w:rsid w:val="372F4197"/>
    <w:rsid w:val="37AF6977"/>
    <w:rsid w:val="388B17D9"/>
    <w:rsid w:val="38B134E2"/>
    <w:rsid w:val="392A5CD1"/>
    <w:rsid w:val="39307533"/>
    <w:rsid w:val="39F0A8A2"/>
    <w:rsid w:val="3A037452"/>
    <w:rsid w:val="3A557C35"/>
    <w:rsid w:val="3B981C16"/>
    <w:rsid w:val="3BEFAAA1"/>
    <w:rsid w:val="3C18536F"/>
    <w:rsid w:val="3C222E29"/>
    <w:rsid w:val="3C3F3B13"/>
    <w:rsid w:val="3C7F739D"/>
    <w:rsid w:val="3D7F9314"/>
    <w:rsid w:val="3DA0565C"/>
    <w:rsid w:val="3DF87E60"/>
    <w:rsid w:val="3DFDB6F7"/>
    <w:rsid w:val="3DFF988C"/>
    <w:rsid w:val="3E8F25B5"/>
    <w:rsid w:val="3EA26D26"/>
    <w:rsid w:val="3EB94011"/>
    <w:rsid w:val="3EFE69D5"/>
    <w:rsid w:val="3F320CCC"/>
    <w:rsid w:val="3F492A26"/>
    <w:rsid w:val="3F8969A0"/>
    <w:rsid w:val="3F9BD56E"/>
    <w:rsid w:val="3FA6558D"/>
    <w:rsid w:val="3FF5C098"/>
    <w:rsid w:val="3FFA0F65"/>
    <w:rsid w:val="40164BCF"/>
    <w:rsid w:val="4064120E"/>
    <w:rsid w:val="416C5445"/>
    <w:rsid w:val="42675836"/>
    <w:rsid w:val="42C716E4"/>
    <w:rsid w:val="42F91C42"/>
    <w:rsid w:val="43F777E8"/>
    <w:rsid w:val="43FF7F40"/>
    <w:rsid w:val="44530DBE"/>
    <w:rsid w:val="44B55D88"/>
    <w:rsid w:val="45E3466B"/>
    <w:rsid w:val="45F70196"/>
    <w:rsid w:val="46F450DE"/>
    <w:rsid w:val="47040901"/>
    <w:rsid w:val="472E0677"/>
    <w:rsid w:val="47635218"/>
    <w:rsid w:val="48A938DF"/>
    <w:rsid w:val="4BC32B39"/>
    <w:rsid w:val="4CE472DE"/>
    <w:rsid w:val="4D5FCB70"/>
    <w:rsid w:val="4DE82F9A"/>
    <w:rsid w:val="4DF14CD4"/>
    <w:rsid w:val="4EBB3F9B"/>
    <w:rsid w:val="4EBD4672"/>
    <w:rsid w:val="4F7C5E20"/>
    <w:rsid w:val="4FD52EEB"/>
    <w:rsid w:val="4FED90CC"/>
    <w:rsid w:val="507B0FBD"/>
    <w:rsid w:val="50D62E8B"/>
    <w:rsid w:val="50F93D67"/>
    <w:rsid w:val="511938EB"/>
    <w:rsid w:val="512E34F2"/>
    <w:rsid w:val="522D3C2A"/>
    <w:rsid w:val="524F031F"/>
    <w:rsid w:val="52B753C1"/>
    <w:rsid w:val="52E11530"/>
    <w:rsid w:val="532E3BC0"/>
    <w:rsid w:val="534C5B09"/>
    <w:rsid w:val="552176E2"/>
    <w:rsid w:val="566B4278"/>
    <w:rsid w:val="56A30136"/>
    <w:rsid w:val="56B5119E"/>
    <w:rsid w:val="56BF05E8"/>
    <w:rsid w:val="57CE7808"/>
    <w:rsid w:val="58190B29"/>
    <w:rsid w:val="58D54199"/>
    <w:rsid w:val="59D61682"/>
    <w:rsid w:val="59E9136D"/>
    <w:rsid w:val="5A6D1D6A"/>
    <w:rsid w:val="5A755853"/>
    <w:rsid w:val="5B7C1EB7"/>
    <w:rsid w:val="5BBA00DF"/>
    <w:rsid w:val="5DEF4D33"/>
    <w:rsid w:val="5DF15DDE"/>
    <w:rsid w:val="5E9F071A"/>
    <w:rsid w:val="5EEF9D46"/>
    <w:rsid w:val="5EF1A33A"/>
    <w:rsid w:val="5EF525E5"/>
    <w:rsid w:val="5F7DB48F"/>
    <w:rsid w:val="5FFBB295"/>
    <w:rsid w:val="60992C3A"/>
    <w:rsid w:val="612B2850"/>
    <w:rsid w:val="6160763D"/>
    <w:rsid w:val="61F71336"/>
    <w:rsid w:val="626C11F0"/>
    <w:rsid w:val="63CD1F73"/>
    <w:rsid w:val="64136E17"/>
    <w:rsid w:val="65293EFC"/>
    <w:rsid w:val="6539299B"/>
    <w:rsid w:val="65A044CA"/>
    <w:rsid w:val="65FF3758"/>
    <w:rsid w:val="66482351"/>
    <w:rsid w:val="66E61C1B"/>
    <w:rsid w:val="67C3694D"/>
    <w:rsid w:val="682117F5"/>
    <w:rsid w:val="69100091"/>
    <w:rsid w:val="69BC2547"/>
    <w:rsid w:val="69D3B103"/>
    <w:rsid w:val="6AA065DE"/>
    <w:rsid w:val="6B0350C3"/>
    <w:rsid w:val="6B2B21E2"/>
    <w:rsid w:val="6B334078"/>
    <w:rsid w:val="6B5E1D09"/>
    <w:rsid w:val="6BE3279B"/>
    <w:rsid w:val="6C2A5671"/>
    <w:rsid w:val="6C867EA1"/>
    <w:rsid w:val="6D535020"/>
    <w:rsid w:val="6D754D5E"/>
    <w:rsid w:val="6E024610"/>
    <w:rsid w:val="6E8B52E0"/>
    <w:rsid w:val="6EAB1A20"/>
    <w:rsid w:val="6EAF41C7"/>
    <w:rsid w:val="6F3862BE"/>
    <w:rsid w:val="6F3EA191"/>
    <w:rsid w:val="6F3FBE44"/>
    <w:rsid w:val="717A3C13"/>
    <w:rsid w:val="719637A0"/>
    <w:rsid w:val="71C46789"/>
    <w:rsid w:val="71C70D25"/>
    <w:rsid w:val="71F01350"/>
    <w:rsid w:val="722A5B5C"/>
    <w:rsid w:val="723B701D"/>
    <w:rsid w:val="725D6144"/>
    <w:rsid w:val="732A1122"/>
    <w:rsid w:val="73524EC9"/>
    <w:rsid w:val="74127421"/>
    <w:rsid w:val="74C771E5"/>
    <w:rsid w:val="75044440"/>
    <w:rsid w:val="75655D29"/>
    <w:rsid w:val="75B76C6B"/>
    <w:rsid w:val="75ED2A33"/>
    <w:rsid w:val="777F15D0"/>
    <w:rsid w:val="77B303EB"/>
    <w:rsid w:val="77BB8E9E"/>
    <w:rsid w:val="77BE4A5C"/>
    <w:rsid w:val="783D009A"/>
    <w:rsid w:val="7959328D"/>
    <w:rsid w:val="79A53AA8"/>
    <w:rsid w:val="7A195E96"/>
    <w:rsid w:val="7A7B14CA"/>
    <w:rsid w:val="7AB47064"/>
    <w:rsid w:val="7AF67F85"/>
    <w:rsid w:val="7AFCA9F6"/>
    <w:rsid w:val="7B103F97"/>
    <w:rsid w:val="7BD11AE3"/>
    <w:rsid w:val="7BEDEBB7"/>
    <w:rsid w:val="7BF55385"/>
    <w:rsid w:val="7C0D49BD"/>
    <w:rsid w:val="7C7E612E"/>
    <w:rsid w:val="7CB8E5F8"/>
    <w:rsid w:val="7CCA3ADB"/>
    <w:rsid w:val="7CE62C96"/>
    <w:rsid w:val="7DEFFFD9"/>
    <w:rsid w:val="7DF6EA29"/>
    <w:rsid w:val="7E74CE8F"/>
    <w:rsid w:val="7EAA5628"/>
    <w:rsid w:val="7EDF4BF6"/>
    <w:rsid w:val="7F396739"/>
    <w:rsid w:val="7F7A312A"/>
    <w:rsid w:val="7F7D1698"/>
    <w:rsid w:val="7F9B6124"/>
    <w:rsid w:val="7FCD1BC1"/>
    <w:rsid w:val="7FE3AFF9"/>
    <w:rsid w:val="7FF5BCED"/>
    <w:rsid w:val="7FF7389E"/>
    <w:rsid w:val="9DBFF369"/>
    <w:rsid w:val="9FD7A7FC"/>
    <w:rsid w:val="B53BC145"/>
    <w:rsid w:val="B5FB8934"/>
    <w:rsid w:val="B7FF3619"/>
    <w:rsid w:val="B99F8E42"/>
    <w:rsid w:val="B9D2F8D2"/>
    <w:rsid w:val="BAFD71D2"/>
    <w:rsid w:val="BB3F681A"/>
    <w:rsid w:val="BE6B8391"/>
    <w:rsid w:val="BE7B941B"/>
    <w:rsid w:val="BEAD7581"/>
    <w:rsid w:val="BFCB3D59"/>
    <w:rsid w:val="BFF69078"/>
    <w:rsid w:val="DCFBE7F6"/>
    <w:rsid w:val="DEB769C4"/>
    <w:rsid w:val="DEB7BF9F"/>
    <w:rsid w:val="DFDCD937"/>
    <w:rsid w:val="E61FB49C"/>
    <w:rsid w:val="E6FF9015"/>
    <w:rsid w:val="EB69F8F2"/>
    <w:rsid w:val="EBAB3ECB"/>
    <w:rsid w:val="EEFE340A"/>
    <w:rsid w:val="EEFE36A5"/>
    <w:rsid w:val="EF7F43A3"/>
    <w:rsid w:val="F4DDDED1"/>
    <w:rsid w:val="F5FFA532"/>
    <w:rsid w:val="F7BF4B46"/>
    <w:rsid w:val="F7F78212"/>
    <w:rsid w:val="F7FEDFB4"/>
    <w:rsid w:val="F84F616F"/>
    <w:rsid w:val="F9F7B2A6"/>
    <w:rsid w:val="FA7751BB"/>
    <w:rsid w:val="FAE3CA23"/>
    <w:rsid w:val="FBEF26F6"/>
    <w:rsid w:val="FE7FA3B9"/>
    <w:rsid w:val="FEDD4716"/>
    <w:rsid w:val="FEEF68C7"/>
    <w:rsid w:val="FEFD8ABE"/>
    <w:rsid w:val="FF1FA9CD"/>
    <w:rsid w:val="FF3F84E0"/>
    <w:rsid w:val="FF7E89DC"/>
    <w:rsid w:val="FF7EE2D8"/>
    <w:rsid w:val="FFFD6492"/>
    <w:rsid w:val="FFFFE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9">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w:basedOn w:val="1"/>
    <w:next w:val="1"/>
    <w:unhideWhenUsed/>
    <w:qFormat/>
    <w:uiPriority w:val="99"/>
    <w:pPr>
      <w:ind w:firstLine="880" w:firstLineChars="200"/>
    </w:pPr>
    <w:rPr>
      <w:rFonts w:eastAsia="仿宋_GB2312"/>
      <w:kern w:val="0"/>
      <w:sz w:val="32"/>
      <w:szCs w:val="20"/>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paragraph" w:customStyle="1" w:styleId="11">
    <w:name w:val="正文2"/>
    <w:basedOn w:val="1"/>
    <w:autoRedefine/>
    <w:qFormat/>
    <w:uiPriority w:val="0"/>
    <w:pPr>
      <w:adjustRightInd w:val="0"/>
      <w:snapToGrid w:val="0"/>
      <w:spacing w:after="156" w:afterLines="50" w:line="276" w:lineRule="auto"/>
      <w:ind w:firstLine="480" w:firstLineChars="200"/>
    </w:pPr>
    <w:rPr>
      <w:rFonts w:ascii="Times New Roman" w:hAnsi="Times New Roman" w:eastAsia="仿宋_GB2312"/>
      <w:sz w:val="24"/>
      <w:szCs w:val="32"/>
    </w:rPr>
  </w:style>
  <w:style w:type="character" w:customStyle="1" w:styleId="12">
    <w:name w:val="font31"/>
    <w:basedOn w:val="9"/>
    <w:autoRedefine/>
    <w:qFormat/>
    <w:uiPriority w:val="0"/>
    <w:rPr>
      <w:rFonts w:hint="eastAsia" w:ascii="宋体" w:hAnsi="宋体" w:eastAsia="宋体" w:cs="宋体"/>
      <w:b/>
      <w:bCs/>
      <w:color w:val="000000"/>
      <w:sz w:val="36"/>
      <w:szCs w:val="36"/>
      <w:u w:val="none"/>
    </w:rPr>
  </w:style>
  <w:style w:type="character" w:customStyle="1" w:styleId="13">
    <w:name w:val="font131"/>
    <w:basedOn w:val="9"/>
    <w:autoRedefine/>
    <w:qFormat/>
    <w:uiPriority w:val="0"/>
    <w:rPr>
      <w:rFonts w:hint="eastAsia" w:ascii="宋体" w:hAnsi="宋体" w:eastAsia="宋体" w:cs="宋体"/>
      <w:b/>
      <w:bCs/>
      <w:color w:val="FF0000"/>
      <w:sz w:val="36"/>
      <w:szCs w:val="36"/>
      <w:u w:val="none"/>
    </w:rPr>
  </w:style>
  <w:style w:type="character" w:customStyle="1" w:styleId="14">
    <w:name w:val="font141"/>
    <w:basedOn w:val="9"/>
    <w:autoRedefine/>
    <w:qFormat/>
    <w:uiPriority w:val="0"/>
    <w:rPr>
      <w:rFonts w:hint="eastAsia" w:ascii="宋体" w:hAnsi="宋体" w:eastAsia="宋体" w:cs="宋体"/>
      <w:b/>
      <w:bCs/>
      <w:color w:val="000000"/>
      <w:sz w:val="36"/>
      <w:szCs w:val="36"/>
      <w:u w:val="single"/>
    </w:rPr>
  </w:style>
  <w:style w:type="character" w:customStyle="1" w:styleId="15">
    <w:name w:val="标题 1 Char"/>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uanshaoyuan\Library\Containers\com.kingsoft.wpsoffice.mac\Data\C:\Users\yuanshaoyuan\Library\Containers\com.kingsoft.wpsoffice.mac\Data\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1573</Words>
  <Characters>1692</Characters>
  <Lines>5</Lines>
  <Paragraphs>1</Paragraphs>
  <TotalTime>21</TotalTime>
  <ScaleCrop>false</ScaleCrop>
  <LinksUpToDate>false</LinksUpToDate>
  <CharactersWithSpaces>1945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2020-03-06T07:59:00Z</dcterms:created>
  <dc:creator>樱雨</dc:creator>
  <cp:lastModifiedBy>元</cp:lastModifiedBy>
  <cp:lastPrinted>2022-07-14T14:36:00Z</cp:lastPrinted>
  <dcterms:modified xsi:type="dcterms:W3CDTF">2024-09-02T06:48:19Z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85BD344530624EBFA69223DD692F8C0A_13</vt:lpwstr>
  </property>
</Properties>
</file>