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0A43">
      <w:pPr>
        <w:jc w:val="left"/>
        <w:rPr>
          <w:rStyle w:val="15"/>
          <w:rFonts w:hint="default" w:ascii="黑体" w:hAnsi="宋体" w:eastAsia="黑体"/>
          <w:b w:val="0"/>
          <w:sz w:val="32"/>
          <w:szCs w:val="32"/>
          <w:lang w:val="en-US"/>
        </w:rPr>
      </w:pPr>
      <w:r>
        <w:rPr>
          <w:rStyle w:val="15"/>
          <w:rFonts w:hint="eastAsia" w:ascii="黑体" w:hAnsi="宋体" w:eastAsia="黑体"/>
          <w:b w:val="0"/>
          <w:sz w:val="32"/>
          <w:szCs w:val="32"/>
        </w:rPr>
        <w:t>附件</w:t>
      </w:r>
      <w:r>
        <w:rPr>
          <w:rStyle w:val="15"/>
          <w:rFonts w:hint="eastAsia" w:ascii="黑体" w:hAnsi="宋体" w:eastAsia="黑体"/>
          <w:b w:val="0"/>
          <w:sz w:val="32"/>
          <w:szCs w:val="32"/>
          <w:lang w:val="en-US"/>
        </w:rPr>
        <w:t>1</w:t>
      </w:r>
    </w:p>
    <w:p w14:paraId="760CF52C">
      <w:pPr>
        <w:jc w:val="center"/>
        <w:rPr>
          <w:rStyle w:val="15"/>
          <w:rFonts w:hint="eastAsia" w:ascii="黑体" w:hAnsi="宋体" w:eastAsia="黑体"/>
          <w:b w:val="0"/>
          <w:sz w:val="32"/>
          <w:szCs w:val="32"/>
        </w:rPr>
      </w:pPr>
      <w:r>
        <w:rPr>
          <w:rStyle w:val="15"/>
          <w:rFonts w:hint="eastAsia" w:ascii="黑体" w:hAnsi="宋体" w:eastAsia="黑体"/>
          <w:b w:val="0"/>
          <w:sz w:val="32"/>
          <w:szCs w:val="32"/>
        </w:rPr>
        <w:t>厦门工学院转专业报名表</w:t>
      </w:r>
    </w:p>
    <w:tbl>
      <w:tblPr>
        <w:tblStyle w:val="7"/>
        <w:tblpPr w:leftFromText="180" w:rightFromText="180" w:vertAnchor="text" w:horzAnchor="margin" w:tblpX="-144" w:tblpY="47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435"/>
        <w:gridCol w:w="645"/>
        <w:gridCol w:w="1260"/>
        <w:gridCol w:w="1080"/>
        <w:gridCol w:w="375"/>
        <w:gridCol w:w="1245"/>
        <w:gridCol w:w="1080"/>
        <w:gridCol w:w="900"/>
      </w:tblGrid>
      <w:tr w14:paraId="216C1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79C8AA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76" w:type="dxa"/>
            <w:noWrap w:val="0"/>
            <w:vAlign w:val="center"/>
          </w:tcPr>
          <w:p w14:paraId="31E22E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042D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 w14:paraId="410378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AD61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82139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C832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900" w:type="dxa"/>
            <w:noWrap w:val="0"/>
            <w:vAlign w:val="center"/>
          </w:tcPr>
          <w:p w14:paraId="70E628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6A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706667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1489DA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F446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07EFF0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78CF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900" w:type="dxa"/>
            <w:noWrap w:val="0"/>
            <w:vAlign w:val="center"/>
          </w:tcPr>
          <w:p w14:paraId="5A47F560">
            <w:pPr>
              <w:ind w:right="-99" w:rightChars="-4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0B1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4AE0A56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院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5426B4E0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9A286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C0D987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04ED2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转出年级</w:t>
            </w:r>
          </w:p>
        </w:tc>
        <w:tc>
          <w:tcPr>
            <w:tcW w:w="900" w:type="dxa"/>
            <w:noWrap w:val="0"/>
            <w:vAlign w:val="center"/>
          </w:tcPr>
          <w:p w14:paraId="6F5EE21F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D5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433F2C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院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23BE23E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2D923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48024B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0E496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转入年级</w:t>
            </w:r>
          </w:p>
        </w:tc>
        <w:tc>
          <w:tcPr>
            <w:tcW w:w="900" w:type="dxa"/>
            <w:noWrap w:val="0"/>
            <w:vAlign w:val="center"/>
          </w:tcPr>
          <w:p w14:paraId="0D5265CB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92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0DC3F30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学生来源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466F799F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</w:t>
            </w:r>
          </w:p>
        </w:tc>
        <w:tc>
          <w:tcPr>
            <w:tcW w:w="1260" w:type="dxa"/>
            <w:noWrap w:val="0"/>
            <w:vAlign w:val="center"/>
          </w:tcPr>
          <w:p w14:paraId="49C3303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高考分数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0E3379E9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604C5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文/理科</w:t>
            </w:r>
          </w:p>
        </w:tc>
        <w:tc>
          <w:tcPr>
            <w:tcW w:w="900" w:type="dxa"/>
            <w:noWrap w:val="0"/>
            <w:vAlign w:val="center"/>
          </w:tcPr>
          <w:p w14:paraId="0A1408B2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D6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9828" w:type="dxa"/>
            <w:gridSpan w:val="10"/>
            <w:noWrap w:val="0"/>
            <w:vAlign w:val="top"/>
          </w:tcPr>
          <w:p w14:paraId="1CA02E71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简述</w:t>
            </w:r>
            <w:r>
              <w:rPr>
                <w:rFonts w:hint="eastAsia" w:ascii="宋体" w:hAnsi="宋体"/>
                <w:bCs/>
                <w:szCs w:val="21"/>
              </w:rPr>
              <w:t>申请原因：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100字以内，可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打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印。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附成绩单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家长知情同意书、家长身份证复印件</w:t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</w:p>
          <w:p w14:paraId="51938B41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56537198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67BC93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3C9E172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7CB0EDB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71FEE9B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1D4B1389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350AA928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1F0FCBAA">
            <w:pPr>
              <w:rPr>
                <w:rFonts w:hint="eastAsia" w:ascii="宋体" w:hAnsi="宋体"/>
                <w:bCs/>
                <w:szCs w:val="21"/>
              </w:rPr>
            </w:pPr>
          </w:p>
          <w:p w14:paraId="0176A0E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申请人签字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手签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  <w:p w14:paraId="7F159C55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 w14:paraId="1C11F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8" w:type="dxa"/>
            <w:gridSpan w:val="10"/>
            <w:noWrap w:val="0"/>
            <w:vAlign w:val="center"/>
          </w:tcPr>
          <w:p w14:paraId="3947865F">
            <w:pPr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转出学院审核意见</w:t>
            </w:r>
          </w:p>
        </w:tc>
      </w:tr>
      <w:tr w14:paraId="4691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243" w:type="dxa"/>
            <w:gridSpan w:val="3"/>
            <w:noWrap w:val="0"/>
            <w:vAlign w:val="top"/>
          </w:tcPr>
          <w:p w14:paraId="105AC99D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包班教师谈话并签字：</w:t>
            </w:r>
          </w:p>
          <w:p w14:paraId="39BA828A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C181707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2BADE809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AB2AEEF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381032A1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辅导员导师谈话并签字：</w:t>
            </w:r>
          </w:p>
          <w:p w14:paraId="56F0B7A3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    </w:t>
            </w:r>
          </w:p>
          <w:p w14:paraId="4DABC415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4683F9B7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ED1F076">
            <w:pPr>
              <w:jc w:val="righ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   月   日</w:t>
            </w:r>
          </w:p>
        </w:tc>
        <w:tc>
          <w:tcPr>
            <w:tcW w:w="3360" w:type="dxa"/>
            <w:gridSpan w:val="4"/>
            <w:noWrap w:val="0"/>
            <w:vAlign w:val="top"/>
          </w:tcPr>
          <w:p w14:paraId="53B089D3">
            <w:pPr>
              <w:jc w:val="both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教学助理登记并签字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：</w:t>
            </w:r>
          </w:p>
          <w:p w14:paraId="241CF735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242643FD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708225E7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23AAC1F9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330B083A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教研组主任谈话并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：</w:t>
            </w:r>
          </w:p>
          <w:p w14:paraId="4A8515A5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    </w:t>
            </w:r>
          </w:p>
          <w:p w14:paraId="420901B0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09B3BF72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4B141525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月   日</w:t>
            </w:r>
            <w:bookmarkStart w:id="0" w:name="_GoBack"/>
            <w:bookmarkEnd w:id="0"/>
          </w:p>
        </w:tc>
        <w:tc>
          <w:tcPr>
            <w:tcW w:w="3225" w:type="dxa"/>
            <w:gridSpan w:val="3"/>
            <w:noWrap w:val="0"/>
            <w:vAlign w:val="top"/>
          </w:tcPr>
          <w:p w14:paraId="695D432A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分管院领导签字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：</w:t>
            </w:r>
          </w:p>
          <w:p w14:paraId="0FE1857B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</w:t>
            </w:r>
          </w:p>
          <w:p w14:paraId="27A7D456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0AE8CDDE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6C298A68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56935EB3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43C286AE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13E3088F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538B5F84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4D4D0431">
            <w:pPr>
              <w:jc w:val="righ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月   日</w:t>
            </w:r>
          </w:p>
        </w:tc>
      </w:tr>
    </w:tbl>
    <w:p w14:paraId="5363B277">
      <w:pPr>
        <w:ind w:right="560"/>
        <w:rPr>
          <w:rStyle w:val="15"/>
          <w:rFonts w:hint="eastAsia" w:ascii="黑体" w:hAnsi="宋体" w:eastAsia="黑体"/>
          <w:b w:val="0"/>
          <w:sz w:val="21"/>
          <w:szCs w:val="21"/>
        </w:rPr>
      </w:pPr>
    </w:p>
    <w:p w14:paraId="503EEA03">
      <w:pPr>
        <w:ind w:right="980"/>
        <w:jc w:val="both"/>
        <w:rPr>
          <w:rFonts w:hint="eastAsia" w:ascii="仿宋_GB2312" w:hAnsi="仿宋_GB2312" w:eastAsia="仿宋_GB2312" w:cs="仿宋_GB2312"/>
          <w:vanish/>
          <w:w w:val="100"/>
          <w:sz w:val="28"/>
          <w:szCs w:val="28"/>
        </w:rPr>
        <w:sectPr>
          <w:footerReference r:id="rId3" w:type="default"/>
          <w:pgSz w:w="11906" w:h="16838"/>
          <w:pgMar w:top="567" w:right="1134" w:bottom="1134" w:left="1417" w:header="851" w:footer="1077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</w:rPr>
        <w:t>厦门工学院</w:t>
      </w:r>
      <w:r>
        <w:rPr>
          <w:rFonts w:hint="eastAsia" w:ascii="宋体" w:hAnsi="宋体" w:eastAsia="宋体" w:cs="宋体"/>
          <w:lang w:val="en-US" w:eastAsia="zh-CN"/>
        </w:rPr>
        <w:t>育人与教学处</w:t>
      </w:r>
      <w:r>
        <w:rPr>
          <w:rFonts w:hint="eastAsia" w:ascii="宋体" w:hAnsi="宋体" w:eastAsia="宋体" w:cs="宋体"/>
        </w:rPr>
        <w:t>制</w:t>
      </w:r>
    </w:p>
    <w:p w14:paraId="5A8E4CB8">
      <w:pPr>
        <w:adjustRightInd w:val="0"/>
        <w:snapToGrid w:val="0"/>
        <w:spacing w:beforeLines="0" w:line="530" w:lineRule="exact"/>
        <w:ind w:firstLine="0" w:firstLineChars="0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sectPr>
      <w:pgSz w:w="16838" w:h="11906" w:orient="landscape"/>
      <w:pgMar w:top="1587" w:right="2098" w:bottom="1474" w:left="1984" w:header="851" w:footer="107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314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B184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B184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c5NGJmZDlmMzZiMWJkM2FkNzhlYjJkM2RmZmYifQ=="/>
  </w:docVars>
  <w:rsids>
    <w:rsidRoot w:val="7B103F97"/>
    <w:rsid w:val="00041DAC"/>
    <w:rsid w:val="00083C4C"/>
    <w:rsid w:val="000A7ACE"/>
    <w:rsid w:val="000D5AC9"/>
    <w:rsid w:val="001124F9"/>
    <w:rsid w:val="00206DFF"/>
    <w:rsid w:val="0022215D"/>
    <w:rsid w:val="00271F9D"/>
    <w:rsid w:val="0031578C"/>
    <w:rsid w:val="003C61A7"/>
    <w:rsid w:val="004F52C2"/>
    <w:rsid w:val="005B659A"/>
    <w:rsid w:val="005E0356"/>
    <w:rsid w:val="00632AAA"/>
    <w:rsid w:val="00692823"/>
    <w:rsid w:val="00733991"/>
    <w:rsid w:val="00744F33"/>
    <w:rsid w:val="00774EDC"/>
    <w:rsid w:val="008150F1"/>
    <w:rsid w:val="00880EF8"/>
    <w:rsid w:val="008E40F1"/>
    <w:rsid w:val="009115C7"/>
    <w:rsid w:val="0096312E"/>
    <w:rsid w:val="009D1181"/>
    <w:rsid w:val="00B01816"/>
    <w:rsid w:val="00B56DDD"/>
    <w:rsid w:val="00BE5CE6"/>
    <w:rsid w:val="00C36197"/>
    <w:rsid w:val="00CB69BD"/>
    <w:rsid w:val="00CE5AD9"/>
    <w:rsid w:val="00D1407F"/>
    <w:rsid w:val="00D42E8B"/>
    <w:rsid w:val="00E9681F"/>
    <w:rsid w:val="00EB6787"/>
    <w:rsid w:val="00EC7F28"/>
    <w:rsid w:val="015D0D5E"/>
    <w:rsid w:val="01F21109"/>
    <w:rsid w:val="02504B32"/>
    <w:rsid w:val="026678CF"/>
    <w:rsid w:val="02C02D4E"/>
    <w:rsid w:val="043B3310"/>
    <w:rsid w:val="044F1833"/>
    <w:rsid w:val="04C109B8"/>
    <w:rsid w:val="04E9026B"/>
    <w:rsid w:val="050E5381"/>
    <w:rsid w:val="05165B69"/>
    <w:rsid w:val="05182339"/>
    <w:rsid w:val="05563571"/>
    <w:rsid w:val="05D42E7B"/>
    <w:rsid w:val="066C296B"/>
    <w:rsid w:val="066F331E"/>
    <w:rsid w:val="06AA3194"/>
    <w:rsid w:val="07394511"/>
    <w:rsid w:val="07B436A2"/>
    <w:rsid w:val="089D379E"/>
    <w:rsid w:val="0A152BF8"/>
    <w:rsid w:val="0BB90867"/>
    <w:rsid w:val="0BBF788F"/>
    <w:rsid w:val="0C573A42"/>
    <w:rsid w:val="0D6B035F"/>
    <w:rsid w:val="0DD6031A"/>
    <w:rsid w:val="10637A13"/>
    <w:rsid w:val="10894C43"/>
    <w:rsid w:val="10FB37AB"/>
    <w:rsid w:val="11BF6ECB"/>
    <w:rsid w:val="13AE43D8"/>
    <w:rsid w:val="13F60D59"/>
    <w:rsid w:val="1495555C"/>
    <w:rsid w:val="149E26D6"/>
    <w:rsid w:val="14C946C8"/>
    <w:rsid w:val="159A1AAF"/>
    <w:rsid w:val="162E3271"/>
    <w:rsid w:val="16526560"/>
    <w:rsid w:val="16B75EC9"/>
    <w:rsid w:val="179E902B"/>
    <w:rsid w:val="17DE769C"/>
    <w:rsid w:val="17FE1B8E"/>
    <w:rsid w:val="18315B7F"/>
    <w:rsid w:val="18D06F4A"/>
    <w:rsid w:val="18EF07D9"/>
    <w:rsid w:val="1B2757E1"/>
    <w:rsid w:val="1B8A60B5"/>
    <w:rsid w:val="1BE13EE2"/>
    <w:rsid w:val="1BED5EC2"/>
    <w:rsid w:val="1C944BDC"/>
    <w:rsid w:val="1D2F7D4C"/>
    <w:rsid w:val="1D556936"/>
    <w:rsid w:val="1D9B0D92"/>
    <w:rsid w:val="1E624A7E"/>
    <w:rsid w:val="1FE1073A"/>
    <w:rsid w:val="21180F08"/>
    <w:rsid w:val="213F69A2"/>
    <w:rsid w:val="22645BDB"/>
    <w:rsid w:val="22C56587"/>
    <w:rsid w:val="23912533"/>
    <w:rsid w:val="24114089"/>
    <w:rsid w:val="2414229A"/>
    <w:rsid w:val="242325BC"/>
    <w:rsid w:val="24483196"/>
    <w:rsid w:val="24600539"/>
    <w:rsid w:val="24692F38"/>
    <w:rsid w:val="255368A1"/>
    <w:rsid w:val="26B52695"/>
    <w:rsid w:val="27771960"/>
    <w:rsid w:val="27923CB4"/>
    <w:rsid w:val="279D1AB0"/>
    <w:rsid w:val="27C46226"/>
    <w:rsid w:val="2821792D"/>
    <w:rsid w:val="28D64B85"/>
    <w:rsid w:val="2A5F7AD9"/>
    <w:rsid w:val="2B944779"/>
    <w:rsid w:val="2B9A1768"/>
    <w:rsid w:val="2BA525A4"/>
    <w:rsid w:val="2BBF77DE"/>
    <w:rsid w:val="2C31722A"/>
    <w:rsid w:val="2CC02C1F"/>
    <w:rsid w:val="2D256324"/>
    <w:rsid w:val="2D31306C"/>
    <w:rsid w:val="2DA802CF"/>
    <w:rsid w:val="2E4FF6DD"/>
    <w:rsid w:val="2E7D051F"/>
    <w:rsid w:val="2E8C6BA3"/>
    <w:rsid w:val="2EDF0755"/>
    <w:rsid w:val="2EFF5E59"/>
    <w:rsid w:val="2F2840A0"/>
    <w:rsid w:val="2FBF68BC"/>
    <w:rsid w:val="30270840"/>
    <w:rsid w:val="31873A2C"/>
    <w:rsid w:val="32764131"/>
    <w:rsid w:val="32AC1D9D"/>
    <w:rsid w:val="33220DA0"/>
    <w:rsid w:val="333C5939"/>
    <w:rsid w:val="355E3377"/>
    <w:rsid w:val="360C0957"/>
    <w:rsid w:val="372F0106"/>
    <w:rsid w:val="372F4197"/>
    <w:rsid w:val="37AF6977"/>
    <w:rsid w:val="388B17D9"/>
    <w:rsid w:val="38B134E2"/>
    <w:rsid w:val="392A5CD1"/>
    <w:rsid w:val="39307533"/>
    <w:rsid w:val="39F0A8A2"/>
    <w:rsid w:val="3A037452"/>
    <w:rsid w:val="3A557C35"/>
    <w:rsid w:val="3B981C16"/>
    <w:rsid w:val="3BEFAAA1"/>
    <w:rsid w:val="3C18536F"/>
    <w:rsid w:val="3C222E29"/>
    <w:rsid w:val="3C3F3B13"/>
    <w:rsid w:val="3C7F739D"/>
    <w:rsid w:val="3D7F9314"/>
    <w:rsid w:val="3DA0565C"/>
    <w:rsid w:val="3DF87E60"/>
    <w:rsid w:val="3DFDB6F7"/>
    <w:rsid w:val="3DFF988C"/>
    <w:rsid w:val="3E8F25B5"/>
    <w:rsid w:val="3EA26D26"/>
    <w:rsid w:val="3EB94011"/>
    <w:rsid w:val="3EFE69D5"/>
    <w:rsid w:val="3F320CCC"/>
    <w:rsid w:val="3F492A26"/>
    <w:rsid w:val="3F8969A0"/>
    <w:rsid w:val="3F9BD56E"/>
    <w:rsid w:val="3FA6558D"/>
    <w:rsid w:val="3FF5C098"/>
    <w:rsid w:val="3FFA0F65"/>
    <w:rsid w:val="40164BCF"/>
    <w:rsid w:val="4064120E"/>
    <w:rsid w:val="416C5445"/>
    <w:rsid w:val="420339DD"/>
    <w:rsid w:val="42675836"/>
    <w:rsid w:val="42C716E4"/>
    <w:rsid w:val="42F91C42"/>
    <w:rsid w:val="43F777E8"/>
    <w:rsid w:val="43FF7F40"/>
    <w:rsid w:val="44530DBE"/>
    <w:rsid w:val="44B55D88"/>
    <w:rsid w:val="45E3466B"/>
    <w:rsid w:val="45F70196"/>
    <w:rsid w:val="46F450DE"/>
    <w:rsid w:val="47040901"/>
    <w:rsid w:val="472E0677"/>
    <w:rsid w:val="47635218"/>
    <w:rsid w:val="477E6905"/>
    <w:rsid w:val="48A938DF"/>
    <w:rsid w:val="4BC32B39"/>
    <w:rsid w:val="4CE472DE"/>
    <w:rsid w:val="4D5FCB70"/>
    <w:rsid w:val="4DE82F9A"/>
    <w:rsid w:val="4EBB3F9B"/>
    <w:rsid w:val="4EBD4672"/>
    <w:rsid w:val="4F7C5E20"/>
    <w:rsid w:val="4FD52EEB"/>
    <w:rsid w:val="4FED90CC"/>
    <w:rsid w:val="507B0FBD"/>
    <w:rsid w:val="50D62E8B"/>
    <w:rsid w:val="50F93D67"/>
    <w:rsid w:val="511938EB"/>
    <w:rsid w:val="512E34F2"/>
    <w:rsid w:val="522D3C2A"/>
    <w:rsid w:val="524F031F"/>
    <w:rsid w:val="52B753C1"/>
    <w:rsid w:val="52E11530"/>
    <w:rsid w:val="532E3BC0"/>
    <w:rsid w:val="534C5B09"/>
    <w:rsid w:val="552176E2"/>
    <w:rsid w:val="566B4278"/>
    <w:rsid w:val="56A30136"/>
    <w:rsid w:val="56B5119E"/>
    <w:rsid w:val="56BF05E8"/>
    <w:rsid w:val="57CE7808"/>
    <w:rsid w:val="58190B29"/>
    <w:rsid w:val="58D54199"/>
    <w:rsid w:val="59D61682"/>
    <w:rsid w:val="59E9136D"/>
    <w:rsid w:val="5A6D1D6A"/>
    <w:rsid w:val="5A755853"/>
    <w:rsid w:val="5B7C1EB7"/>
    <w:rsid w:val="5BBA00DF"/>
    <w:rsid w:val="5DEF4D33"/>
    <w:rsid w:val="5DF15DDE"/>
    <w:rsid w:val="5E9F071A"/>
    <w:rsid w:val="5EEF9D46"/>
    <w:rsid w:val="5EF1A33A"/>
    <w:rsid w:val="5EF525E5"/>
    <w:rsid w:val="5F7DB48F"/>
    <w:rsid w:val="5FFBB295"/>
    <w:rsid w:val="60992C3A"/>
    <w:rsid w:val="612B2850"/>
    <w:rsid w:val="6160763D"/>
    <w:rsid w:val="61F71336"/>
    <w:rsid w:val="626C11F0"/>
    <w:rsid w:val="63CD1F73"/>
    <w:rsid w:val="64136E17"/>
    <w:rsid w:val="6539299B"/>
    <w:rsid w:val="65FF3758"/>
    <w:rsid w:val="66482351"/>
    <w:rsid w:val="66E61C1B"/>
    <w:rsid w:val="67C3694D"/>
    <w:rsid w:val="682117F5"/>
    <w:rsid w:val="69BC2547"/>
    <w:rsid w:val="69D3B103"/>
    <w:rsid w:val="6AA065DE"/>
    <w:rsid w:val="6B0350C3"/>
    <w:rsid w:val="6B2B21E2"/>
    <w:rsid w:val="6B334078"/>
    <w:rsid w:val="6B5E1D09"/>
    <w:rsid w:val="6BE3279B"/>
    <w:rsid w:val="6C2A5671"/>
    <w:rsid w:val="6C867EA1"/>
    <w:rsid w:val="6D535020"/>
    <w:rsid w:val="6D754D5E"/>
    <w:rsid w:val="6E024610"/>
    <w:rsid w:val="6E8B52E0"/>
    <w:rsid w:val="6EAB1A20"/>
    <w:rsid w:val="6EAF41C7"/>
    <w:rsid w:val="6F3862BE"/>
    <w:rsid w:val="6F3EA191"/>
    <w:rsid w:val="6F3FBE44"/>
    <w:rsid w:val="717A3C13"/>
    <w:rsid w:val="719637A0"/>
    <w:rsid w:val="71C46789"/>
    <w:rsid w:val="71C70D25"/>
    <w:rsid w:val="71F01350"/>
    <w:rsid w:val="722A5B5C"/>
    <w:rsid w:val="723B701D"/>
    <w:rsid w:val="725D6144"/>
    <w:rsid w:val="732A1122"/>
    <w:rsid w:val="73524EC9"/>
    <w:rsid w:val="74127421"/>
    <w:rsid w:val="74C771E5"/>
    <w:rsid w:val="75044440"/>
    <w:rsid w:val="75655D29"/>
    <w:rsid w:val="75ED2A33"/>
    <w:rsid w:val="777F15D0"/>
    <w:rsid w:val="77B303EB"/>
    <w:rsid w:val="77BB8E9E"/>
    <w:rsid w:val="77BE4A5C"/>
    <w:rsid w:val="783D009A"/>
    <w:rsid w:val="7959328D"/>
    <w:rsid w:val="79A53AA8"/>
    <w:rsid w:val="7A195E96"/>
    <w:rsid w:val="7A7B14CA"/>
    <w:rsid w:val="7AB47064"/>
    <w:rsid w:val="7AF67F85"/>
    <w:rsid w:val="7AFCA9F6"/>
    <w:rsid w:val="7B103F97"/>
    <w:rsid w:val="7BD11AE3"/>
    <w:rsid w:val="7BEDEBB7"/>
    <w:rsid w:val="7BF55385"/>
    <w:rsid w:val="7C0D49BD"/>
    <w:rsid w:val="7C7E612E"/>
    <w:rsid w:val="7CAA0473"/>
    <w:rsid w:val="7CB8E5F8"/>
    <w:rsid w:val="7CCA3ADB"/>
    <w:rsid w:val="7CE62C96"/>
    <w:rsid w:val="7DEFFFD9"/>
    <w:rsid w:val="7DF6EA29"/>
    <w:rsid w:val="7E74CE8F"/>
    <w:rsid w:val="7EAA5628"/>
    <w:rsid w:val="7EDF4BF6"/>
    <w:rsid w:val="7F396739"/>
    <w:rsid w:val="7F7A312A"/>
    <w:rsid w:val="7F7D1698"/>
    <w:rsid w:val="7F9B6124"/>
    <w:rsid w:val="7FCD1BC1"/>
    <w:rsid w:val="7FE3AFF9"/>
    <w:rsid w:val="7FF5BCED"/>
    <w:rsid w:val="7FF7389E"/>
    <w:rsid w:val="9DBFF369"/>
    <w:rsid w:val="9FD7A7FC"/>
    <w:rsid w:val="B53BC145"/>
    <w:rsid w:val="B5FB8934"/>
    <w:rsid w:val="B7FF3619"/>
    <w:rsid w:val="B99F8E42"/>
    <w:rsid w:val="B9D2F8D2"/>
    <w:rsid w:val="BAFD71D2"/>
    <w:rsid w:val="BB3F681A"/>
    <w:rsid w:val="BE6B8391"/>
    <w:rsid w:val="BE7B941B"/>
    <w:rsid w:val="BEAD7581"/>
    <w:rsid w:val="BFCB3D59"/>
    <w:rsid w:val="BFF69078"/>
    <w:rsid w:val="DCFBE7F6"/>
    <w:rsid w:val="DEB769C4"/>
    <w:rsid w:val="DEB7BF9F"/>
    <w:rsid w:val="DFDCD937"/>
    <w:rsid w:val="E61FB49C"/>
    <w:rsid w:val="E6FF9015"/>
    <w:rsid w:val="EB69F8F2"/>
    <w:rsid w:val="EBAB3ECB"/>
    <w:rsid w:val="EEFE340A"/>
    <w:rsid w:val="EEFE36A5"/>
    <w:rsid w:val="EF7F43A3"/>
    <w:rsid w:val="F4DDDED1"/>
    <w:rsid w:val="F5FFA532"/>
    <w:rsid w:val="F7BF4B46"/>
    <w:rsid w:val="F7F78212"/>
    <w:rsid w:val="F7FEDFB4"/>
    <w:rsid w:val="F84F616F"/>
    <w:rsid w:val="F9F7B2A6"/>
    <w:rsid w:val="FA7751BB"/>
    <w:rsid w:val="FAE3CA23"/>
    <w:rsid w:val="FBEF26F6"/>
    <w:rsid w:val="FE7FA3B9"/>
    <w:rsid w:val="FEDD4716"/>
    <w:rsid w:val="FEEF68C7"/>
    <w:rsid w:val="FEFD8ABE"/>
    <w:rsid w:val="FF1FA9CD"/>
    <w:rsid w:val="FF3F84E0"/>
    <w:rsid w:val="FF7E89DC"/>
    <w:rsid w:val="FF7EE2D8"/>
    <w:rsid w:val="FFFD6492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1"/>
    <w:next w:val="1"/>
    <w:unhideWhenUsed/>
    <w:qFormat/>
    <w:uiPriority w:val="99"/>
    <w:pPr>
      <w:ind w:firstLine="880" w:firstLineChars="200"/>
    </w:pPr>
    <w:rPr>
      <w:rFonts w:eastAsia="仿宋_GB2312"/>
      <w:kern w:val="0"/>
      <w:sz w:val="32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正文2"/>
    <w:basedOn w:val="1"/>
    <w:autoRedefine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2">
    <w:name w:val="font3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autoRedefine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4">
    <w:name w:val="font14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5">
    <w:name w:val="标题 1 Char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uanshaoyuan\Library\Containers\com.kingsoft.wpsoffice.mac\Data\C:\Users\yuanshaoyuan\Library\Containers\com.kingsoft.wpsoffice.mac\Data\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195</Words>
  <Characters>197</Characters>
  <Lines>5</Lines>
  <Paragraphs>1</Paragraphs>
  <TotalTime>0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2020-03-06T07:59:00Z</dcterms:created>
  <dc:creator>樱雨</dc:creator>
  <cp:lastModifiedBy>元</cp:lastModifiedBy>
  <cp:lastPrinted>2022-07-14T14:36:00Z</cp:lastPrinted>
  <dcterms:modified xsi:type="dcterms:W3CDTF">2024-09-02T07:16:47Z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1F53C0D7951D41E49853F3E3991C1EC5_13</vt:lpwstr>
  </property>
</Properties>
</file>