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E0A43">
      <w:pPr>
        <w:jc w:val="left"/>
        <w:rPr>
          <w:rStyle w:val="15"/>
          <w:rFonts w:hint="default" w:ascii="黑体" w:hAnsi="宋体" w:eastAsia="黑体"/>
          <w:b w:val="0"/>
          <w:sz w:val="32"/>
          <w:szCs w:val="32"/>
          <w:lang w:val="en-US"/>
        </w:rPr>
      </w:pPr>
      <w:r>
        <w:rPr>
          <w:rStyle w:val="15"/>
          <w:rFonts w:hint="eastAsia" w:ascii="黑体" w:hAnsi="宋体" w:eastAsia="黑体"/>
          <w:b w:val="0"/>
          <w:sz w:val="32"/>
          <w:szCs w:val="32"/>
        </w:rPr>
        <w:t>附件</w:t>
      </w:r>
      <w:r>
        <w:rPr>
          <w:rStyle w:val="15"/>
          <w:rFonts w:hint="eastAsia" w:ascii="黑体" w:hAnsi="宋体" w:eastAsia="黑体"/>
          <w:b w:val="0"/>
          <w:sz w:val="32"/>
          <w:szCs w:val="32"/>
          <w:lang w:val="en-US"/>
        </w:rPr>
        <w:t>1</w:t>
      </w:r>
    </w:p>
    <w:p w14:paraId="760CF52C">
      <w:pPr>
        <w:jc w:val="center"/>
        <w:rPr>
          <w:rStyle w:val="15"/>
          <w:rFonts w:hint="eastAsia" w:ascii="黑体" w:hAnsi="宋体" w:eastAsia="黑体"/>
          <w:b w:val="0"/>
          <w:sz w:val="32"/>
          <w:szCs w:val="32"/>
        </w:rPr>
      </w:pPr>
      <w:r>
        <w:rPr>
          <w:rStyle w:val="15"/>
          <w:rFonts w:hint="eastAsia" w:ascii="黑体" w:hAnsi="宋体" w:eastAsia="黑体"/>
          <w:b w:val="0"/>
          <w:sz w:val="32"/>
          <w:szCs w:val="32"/>
        </w:rPr>
        <w:t>厦门工学院转专业报名表</w:t>
      </w:r>
    </w:p>
    <w:tbl>
      <w:tblPr>
        <w:tblStyle w:val="7"/>
        <w:tblpPr w:leftFromText="180" w:rightFromText="180" w:vertAnchor="text" w:horzAnchor="margin" w:tblpX="-144" w:tblpY="47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76"/>
        <w:gridCol w:w="435"/>
        <w:gridCol w:w="645"/>
        <w:gridCol w:w="1260"/>
        <w:gridCol w:w="1080"/>
        <w:gridCol w:w="375"/>
        <w:gridCol w:w="1245"/>
        <w:gridCol w:w="1080"/>
        <w:gridCol w:w="900"/>
      </w:tblGrid>
      <w:tr w14:paraId="216C1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79C8AA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476" w:type="dxa"/>
            <w:noWrap w:val="0"/>
            <w:vAlign w:val="center"/>
          </w:tcPr>
          <w:p w14:paraId="31E22E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042D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 w14:paraId="410378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AD61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82139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C8321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900" w:type="dxa"/>
            <w:noWrap w:val="0"/>
            <w:vAlign w:val="center"/>
          </w:tcPr>
          <w:p w14:paraId="70E628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6A6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706667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 w14:paraId="1489DA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9F446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07EFF0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E78CF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制</w:t>
            </w:r>
          </w:p>
        </w:tc>
        <w:tc>
          <w:tcPr>
            <w:tcW w:w="900" w:type="dxa"/>
            <w:noWrap w:val="0"/>
            <w:vAlign w:val="center"/>
          </w:tcPr>
          <w:p w14:paraId="5A47F560">
            <w:pPr>
              <w:ind w:right="-99" w:rightChars="-4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0B1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4AE0A56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szCs w:val="21"/>
              </w:rPr>
              <w:t>院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 w14:paraId="5426B4E0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9A286A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转出专业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1C0D987A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04ED2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转出年级</w:t>
            </w:r>
          </w:p>
        </w:tc>
        <w:tc>
          <w:tcPr>
            <w:tcW w:w="900" w:type="dxa"/>
            <w:noWrap w:val="0"/>
            <w:vAlign w:val="center"/>
          </w:tcPr>
          <w:p w14:paraId="6F5EE21F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6D5E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433F2C6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转入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szCs w:val="21"/>
              </w:rPr>
              <w:t>院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 w14:paraId="23BE23EC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62D923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转入专业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48024B8A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80E496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转入年级</w:t>
            </w:r>
          </w:p>
        </w:tc>
        <w:tc>
          <w:tcPr>
            <w:tcW w:w="900" w:type="dxa"/>
            <w:noWrap w:val="0"/>
            <w:vAlign w:val="center"/>
          </w:tcPr>
          <w:p w14:paraId="0D5265CB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692C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2" w:type="dxa"/>
            <w:noWrap w:val="0"/>
            <w:vAlign w:val="center"/>
          </w:tcPr>
          <w:p w14:paraId="0DC3F30E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学生来源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 w14:paraId="466F799F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</w:t>
            </w:r>
          </w:p>
        </w:tc>
        <w:tc>
          <w:tcPr>
            <w:tcW w:w="1260" w:type="dxa"/>
            <w:noWrap w:val="0"/>
            <w:vAlign w:val="center"/>
          </w:tcPr>
          <w:p w14:paraId="49C33030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高考分数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0E3379E9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2604C5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文/理科</w:t>
            </w:r>
          </w:p>
        </w:tc>
        <w:tc>
          <w:tcPr>
            <w:tcW w:w="900" w:type="dxa"/>
            <w:noWrap w:val="0"/>
            <w:vAlign w:val="center"/>
          </w:tcPr>
          <w:p w14:paraId="0A1408B2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D6F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</w:trPr>
        <w:tc>
          <w:tcPr>
            <w:tcW w:w="9828" w:type="dxa"/>
            <w:gridSpan w:val="10"/>
            <w:noWrap w:val="0"/>
            <w:vAlign w:val="top"/>
          </w:tcPr>
          <w:p w14:paraId="1CA02E71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简述</w:t>
            </w:r>
            <w:r>
              <w:rPr>
                <w:rFonts w:hint="eastAsia" w:ascii="宋体" w:hAnsi="宋体"/>
                <w:bCs/>
                <w:szCs w:val="21"/>
              </w:rPr>
              <w:t>申请原因：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100字以内，可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打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印。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另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附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家长知情同意书、家长身份证复印件</w:t>
            </w:r>
            <w:r>
              <w:rPr>
                <w:rFonts w:hint="eastAsia" w:ascii="宋体" w:hAnsi="宋体" w:eastAsia="宋体" w:cs="宋体"/>
                <w:b w:val="0"/>
                <w:bCs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）</w:t>
            </w:r>
          </w:p>
          <w:p w14:paraId="51938B41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56537198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67BC93F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3C9E172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7CB0EDB4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71FEE9B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1D4B1389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350AA928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1F0FCBAA">
            <w:pPr>
              <w:rPr>
                <w:rFonts w:hint="eastAsia" w:ascii="宋体" w:hAnsi="宋体"/>
                <w:bCs/>
                <w:szCs w:val="21"/>
              </w:rPr>
            </w:pPr>
          </w:p>
          <w:p w14:paraId="0176A0EC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申请人签字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手签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  <w:p w14:paraId="7F159C55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年  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 w14:paraId="1C11F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8" w:type="dxa"/>
            <w:gridSpan w:val="10"/>
            <w:noWrap w:val="0"/>
            <w:vAlign w:val="center"/>
          </w:tcPr>
          <w:p w14:paraId="3947865F">
            <w:pPr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转出学院审核意见</w:t>
            </w:r>
          </w:p>
        </w:tc>
      </w:tr>
      <w:tr w14:paraId="46913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3243" w:type="dxa"/>
            <w:gridSpan w:val="3"/>
            <w:noWrap w:val="0"/>
            <w:vAlign w:val="top"/>
          </w:tcPr>
          <w:p w14:paraId="105AC99D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包班教师谈话并签字：</w:t>
            </w:r>
          </w:p>
          <w:p w14:paraId="39BA828A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6C181707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2BADE809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6AB2AEEF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381032A1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辅导员导师谈话并签字：</w:t>
            </w:r>
          </w:p>
          <w:p w14:paraId="56F0B7A3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          </w:t>
            </w:r>
          </w:p>
          <w:p w14:paraId="4DABC415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4683F9B7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6ED1F076">
            <w:pPr>
              <w:jc w:val="righ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年   月   日</w:t>
            </w:r>
          </w:p>
        </w:tc>
        <w:tc>
          <w:tcPr>
            <w:tcW w:w="3360" w:type="dxa"/>
            <w:gridSpan w:val="4"/>
            <w:noWrap w:val="0"/>
            <w:vAlign w:val="top"/>
          </w:tcPr>
          <w:p w14:paraId="53B089D3"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教学助理登记并签字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</w:p>
          <w:p w14:paraId="241CF735"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42643FD"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08225E7"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3AAC1F9"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30B083A"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教研组主任谈话并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签字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</w:p>
          <w:p w14:paraId="4A8515A5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          </w:t>
            </w:r>
          </w:p>
          <w:p w14:paraId="420901B0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09B3BF72">
            <w:pPr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4B141525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月   日</w:t>
            </w:r>
          </w:p>
        </w:tc>
        <w:tc>
          <w:tcPr>
            <w:tcW w:w="3225" w:type="dxa"/>
            <w:gridSpan w:val="3"/>
            <w:noWrap w:val="0"/>
            <w:vAlign w:val="top"/>
          </w:tcPr>
          <w:p w14:paraId="695D432A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分管院领导签字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：</w:t>
            </w:r>
          </w:p>
          <w:p w14:paraId="0FE1857B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</w:t>
            </w:r>
          </w:p>
          <w:p w14:paraId="27A7D456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  <w:bookmarkStart w:id="0" w:name="_GoBack"/>
            <w:bookmarkEnd w:id="0"/>
          </w:p>
          <w:p w14:paraId="0AE8CDDE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6C298A68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56935EB3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43C286AE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13E3088F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538B5F84">
            <w:pPr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 w14:paraId="4D4D0431">
            <w:pPr>
              <w:jc w:val="righ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月   日</w:t>
            </w:r>
          </w:p>
        </w:tc>
      </w:tr>
    </w:tbl>
    <w:p w14:paraId="5363B277">
      <w:pPr>
        <w:ind w:right="560"/>
        <w:rPr>
          <w:rStyle w:val="15"/>
          <w:rFonts w:hint="eastAsia" w:ascii="黑体" w:hAnsi="宋体" w:eastAsia="黑体"/>
          <w:b w:val="0"/>
          <w:sz w:val="21"/>
          <w:szCs w:val="21"/>
        </w:rPr>
      </w:pPr>
    </w:p>
    <w:p w14:paraId="5FF22129">
      <w:pPr>
        <w:ind w:right="980"/>
        <w:jc w:val="both"/>
        <w:rPr>
          <w:rFonts w:hint="eastAsia" w:ascii="仿宋_GB2312" w:hAnsi="仿宋_GB2312" w:eastAsia="仿宋_GB2312" w:cs="仿宋_GB2312"/>
          <w:vanish/>
          <w:w w:val="100"/>
          <w:sz w:val="28"/>
          <w:szCs w:val="28"/>
        </w:rPr>
        <w:sectPr>
          <w:footerReference r:id="rId3" w:type="default"/>
          <w:pgSz w:w="11906" w:h="16838"/>
          <w:pgMar w:top="567" w:right="1134" w:bottom="1134" w:left="1417" w:header="851" w:footer="1077" w:gutter="0"/>
          <w:pgNumType w:fmt="numberInDash"/>
          <w:cols w:space="0" w:num="1"/>
          <w:docGrid w:type="lines" w:linePitch="315" w:charSpace="0"/>
        </w:sect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</w:rPr>
        <w:t>厦门工学院</w:t>
      </w:r>
      <w:r>
        <w:rPr>
          <w:rFonts w:hint="eastAsia" w:ascii="宋体" w:hAnsi="宋体" w:eastAsia="宋体" w:cs="宋体"/>
          <w:lang w:val="en-US" w:eastAsia="zh-CN"/>
        </w:rPr>
        <w:t>育人与教学处</w:t>
      </w:r>
      <w:r>
        <w:rPr>
          <w:rFonts w:hint="eastAsia" w:ascii="宋体" w:hAnsi="宋体" w:eastAsia="宋体" w:cs="宋体"/>
        </w:rPr>
        <w:t>制</w:t>
      </w:r>
    </w:p>
    <w:p w14:paraId="5A8E4CB8">
      <w:pPr>
        <w:adjustRightInd w:val="0"/>
        <w:snapToGrid w:val="0"/>
        <w:spacing w:beforeLines="0" w:line="530" w:lineRule="exact"/>
        <w:ind w:firstLine="0" w:firstLineChars="0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</w:p>
    <w:sectPr>
      <w:pgSz w:w="16838" w:h="11906" w:orient="landscape"/>
      <w:pgMar w:top="1587" w:right="2098" w:bottom="1474" w:left="1984" w:header="851" w:footer="1077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314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B184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B184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zc5NGJmZDlmMzZiMWJkM2FkNzhlYjJkM2RmZmYifQ=="/>
  </w:docVars>
  <w:rsids>
    <w:rsidRoot w:val="7B103F97"/>
    <w:rsid w:val="00041DAC"/>
    <w:rsid w:val="00083C4C"/>
    <w:rsid w:val="000A7ACE"/>
    <w:rsid w:val="000D5AC9"/>
    <w:rsid w:val="001124F9"/>
    <w:rsid w:val="00206DFF"/>
    <w:rsid w:val="0022215D"/>
    <w:rsid w:val="00271F9D"/>
    <w:rsid w:val="0031578C"/>
    <w:rsid w:val="003C61A7"/>
    <w:rsid w:val="004F52C2"/>
    <w:rsid w:val="005B659A"/>
    <w:rsid w:val="005E0356"/>
    <w:rsid w:val="00632AAA"/>
    <w:rsid w:val="00692823"/>
    <w:rsid w:val="00733991"/>
    <w:rsid w:val="00744F33"/>
    <w:rsid w:val="00774EDC"/>
    <w:rsid w:val="008150F1"/>
    <w:rsid w:val="00880EF8"/>
    <w:rsid w:val="008E40F1"/>
    <w:rsid w:val="009115C7"/>
    <w:rsid w:val="0096312E"/>
    <w:rsid w:val="009D1181"/>
    <w:rsid w:val="00B01816"/>
    <w:rsid w:val="00B56DDD"/>
    <w:rsid w:val="00BE5CE6"/>
    <w:rsid w:val="00C36197"/>
    <w:rsid w:val="00CB69BD"/>
    <w:rsid w:val="00CE5AD9"/>
    <w:rsid w:val="00D1407F"/>
    <w:rsid w:val="00D42E8B"/>
    <w:rsid w:val="00E9681F"/>
    <w:rsid w:val="00EB6787"/>
    <w:rsid w:val="00EC7F28"/>
    <w:rsid w:val="015D0D5E"/>
    <w:rsid w:val="01F21109"/>
    <w:rsid w:val="02504B32"/>
    <w:rsid w:val="026678CF"/>
    <w:rsid w:val="02C02D4E"/>
    <w:rsid w:val="043B3310"/>
    <w:rsid w:val="044F1833"/>
    <w:rsid w:val="04C109B8"/>
    <w:rsid w:val="04E9026B"/>
    <w:rsid w:val="050E5381"/>
    <w:rsid w:val="05165B69"/>
    <w:rsid w:val="05182339"/>
    <w:rsid w:val="05563571"/>
    <w:rsid w:val="05D42E7B"/>
    <w:rsid w:val="066C296B"/>
    <w:rsid w:val="066F331E"/>
    <w:rsid w:val="06AA3194"/>
    <w:rsid w:val="07394511"/>
    <w:rsid w:val="07B436A2"/>
    <w:rsid w:val="089D379E"/>
    <w:rsid w:val="0A152BF8"/>
    <w:rsid w:val="0BB90867"/>
    <w:rsid w:val="0BBF788F"/>
    <w:rsid w:val="0C573A42"/>
    <w:rsid w:val="0D6B035F"/>
    <w:rsid w:val="0DD6031A"/>
    <w:rsid w:val="10637A13"/>
    <w:rsid w:val="10894C43"/>
    <w:rsid w:val="10FB37AB"/>
    <w:rsid w:val="11BF6ECB"/>
    <w:rsid w:val="13AE43D8"/>
    <w:rsid w:val="13F60D59"/>
    <w:rsid w:val="1495555C"/>
    <w:rsid w:val="149E26D6"/>
    <w:rsid w:val="14C946C8"/>
    <w:rsid w:val="159A1AAF"/>
    <w:rsid w:val="162E3271"/>
    <w:rsid w:val="16526560"/>
    <w:rsid w:val="16B75EC9"/>
    <w:rsid w:val="179E902B"/>
    <w:rsid w:val="17DE769C"/>
    <w:rsid w:val="17FE1B8E"/>
    <w:rsid w:val="18315B7F"/>
    <w:rsid w:val="18D06F4A"/>
    <w:rsid w:val="18EF07D9"/>
    <w:rsid w:val="1B2757E1"/>
    <w:rsid w:val="1B8A60B5"/>
    <w:rsid w:val="1BE13EE2"/>
    <w:rsid w:val="1BED5EC2"/>
    <w:rsid w:val="1C944BDC"/>
    <w:rsid w:val="1D2F7D4C"/>
    <w:rsid w:val="1D556936"/>
    <w:rsid w:val="1D9B0D92"/>
    <w:rsid w:val="1E624A7E"/>
    <w:rsid w:val="1FE1073A"/>
    <w:rsid w:val="21180F08"/>
    <w:rsid w:val="213F69A2"/>
    <w:rsid w:val="22645BDB"/>
    <w:rsid w:val="22C56587"/>
    <w:rsid w:val="23912533"/>
    <w:rsid w:val="24114089"/>
    <w:rsid w:val="2414229A"/>
    <w:rsid w:val="242325BC"/>
    <w:rsid w:val="24483196"/>
    <w:rsid w:val="24600539"/>
    <w:rsid w:val="24692F38"/>
    <w:rsid w:val="255368A1"/>
    <w:rsid w:val="26B52695"/>
    <w:rsid w:val="27771960"/>
    <w:rsid w:val="27923CB4"/>
    <w:rsid w:val="279D1AB0"/>
    <w:rsid w:val="27C46226"/>
    <w:rsid w:val="2821792D"/>
    <w:rsid w:val="28D64B85"/>
    <w:rsid w:val="2A5F7AD9"/>
    <w:rsid w:val="2B944779"/>
    <w:rsid w:val="2B9A1768"/>
    <w:rsid w:val="2BA525A4"/>
    <w:rsid w:val="2BBF77DE"/>
    <w:rsid w:val="2C31722A"/>
    <w:rsid w:val="2CC02C1F"/>
    <w:rsid w:val="2D256324"/>
    <w:rsid w:val="2D31306C"/>
    <w:rsid w:val="2DA802CF"/>
    <w:rsid w:val="2E4FF6DD"/>
    <w:rsid w:val="2E7D051F"/>
    <w:rsid w:val="2E8C6BA3"/>
    <w:rsid w:val="2EDF0755"/>
    <w:rsid w:val="2EFF5E59"/>
    <w:rsid w:val="2F2840A0"/>
    <w:rsid w:val="2FBF68BC"/>
    <w:rsid w:val="30270840"/>
    <w:rsid w:val="31873A2C"/>
    <w:rsid w:val="32764131"/>
    <w:rsid w:val="32AC1D9D"/>
    <w:rsid w:val="33220DA0"/>
    <w:rsid w:val="333C5939"/>
    <w:rsid w:val="355E3377"/>
    <w:rsid w:val="360C0957"/>
    <w:rsid w:val="372F0106"/>
    <w:rsid w:val="372F4197"/>
    <w:rsid w:val="37AF6977"/>
    <w:rsid w:val="388B17D9"/>
    <w:rsid w:val="38B134E2"/>
    <w:rsid w:val="392A5CD1"/>
    <w:rsid w:val="39307533"/>
    <w:rsid w:val="39F0A8A2"/>
    <w:rsid w:val="3A037452"/>
    <w:rsid w:val="3A557C35"/>
    <w:rsid w:val="3B981C16"/>
    <w:rsid w:val="3BEFAAA1"/>
    <w:rsid w:val="3C18536F"/>
    <w:rsid w:val="3C222E29"/>
    <w:rsid w:val="3C3F3B13"/>
    <w:rsid w:val="3C7F739D"/>
    <w:rsid w:val="3D7F9314"/>
    <w:rsid w:val="3DA0565C"/>
    <w:rsid w:val="3DF87E60"/>
    <w:rsid w:val="3DFDB6F7"/>
    <w:rsid w:val="3DFF988C"/>
    <w:rsid w:val="3E8F25B5"/>
    <w:rsid w:val="3EA26D26"/>
    <w:rsid w:val="3EB94011"/>
    <w:rsid w:val="3EFE69D5"/>
    <w:rsid w:val="3F320CCC"/>
    <w:rsid w:val="3F492A26"/>
    <w:rsid w:val="3F8969A0"/>
    <w:rsid w:val="3F9BD56E"/>
    <w:rsid w:val="3FA6558D"/>
    <w:rsid w:val="3FF5C098"/>
    <w:rsid w:val="3FFA0F65"/>
    <w:rsid w:val="40164BCF"/>
    <w:rsid w:val="4064120E"/>
    <w:rsid w:val="416C5445"/>
    <w:rsid w:val="420339DD"/>
    <w:rsid w:val="42675836"/>
    <w:rsid w:val="42C716E4"/>
    <w:rsid w:val="42F91C42"/>
    <w:rsid w:val="43F777E8"/>
    <w:rsid w:val="43FF7F40"/>
    <w:rsid w:val="44530DBE"/>
    <w:rsid w:val="44B55D88"/>
    <w:rsid w:val="45141C91"/>
    <w:rsid w:val="45E3466B"/>
    <w:rsid w:val="45F70196"/>
    <w:rsid w:val="46F450DE"/>
    <w:rsid w:val="47040901"/>
    <w:rsid w:val="472E0677"/>
    <w:rsid w:val="47635218"/>
    <w:rsid w:val="477E6905"/>
    <w:rsid w:val="48A938DF"/>
    <w:rsid w:val="4BC32B39"/>
    <w:rsid w:val="4CE472DE"/>
    <w:rsid w:val="4D5FCB70"/>
    <w:rsid w:val="4DE82F9A"/>
    <w:rsid w:val="4EBB3F9B"/>
    <w:rsid w:val="4EBD4672"/>
    <w:rsid w:val="4F7C5E20"/>
    <w:rsid w:val="4FD52EEB"/>
    <w:rsid w:val="4FED90CC"/>
    <w:rsid w:val="507B0FBD"/>
    <w:rsid w:val="50D62E8B"/>
    <w:rsid w:val="50F93D67"/>
    <w:rsid w:val="511938EB"/>
    <w:rsid w:val="512E34F2"/>
    <w:rsid w:val="522D3C2A"/>
    <w:rsid w:val="524F031F"/>
    <w:rsid w:val="52B753C1"/>
    <w:rsid w:val="52E11530"/>
    <w:rsid w:val="532E3BC0"/>
    <w:rsid w:val="534C5B09"/>
    <w:rsid w:val="552176E2"/>
    <w:rsid w:val="566B4278"/>
    <w:rsid w:val="56A30136"/>
    <w:rsid w:val="56B5119E"/>
    <w:rsid w:val="56BF05E8"/>
    <w:rsid w:val="57CE7808"/>
    <w:rsid w:val="58190B29"/>
    <w:rsid w:val="58D54199"/>
    <w:rsid w:val="59D61682"/>
    <w:rsid w:val="59E9136D"/>
    <w:rsid w:val="5A6D1D6A"/>
    <w:rsid w:val="5A755853"/>
    <w:rsid w:val="5B7C1EB7"/>
    <w:rsid w:val="5BBA00DF"/>
    <w:rsid w:val="5DEF4D33"/>
    <w:rsid w:val="5DF15DDE"/>
    <w:rsid w:val="5E9F071A"/>
    <w:rsid w:val="5EEF9D46"/>
    <w:rsid w:val="5EF1A33A"/>
    <w:rsid w:val="5EF525E5"/>
    <w:rsid w:val="5F7DB48F"/>
    <w:rsid w:val="5FFBB295"/>
    <w:rsid w:val="60992C3A"/>
    <w:rsid w:val="612B2850"/>
    <w:rsid w:val="6160763D"/>
    <w:rsid w:val="61F71336"/>
    <w:rsid w:val="626C11F0"/>
    <w:rsid w:val="63CD1F73"/>
    <w:rsid w:val="64136E17"/>
    <w:rsid w:val="6539299B"/>
    <w:rsid w:val="65FF3758"/>
    <w:rsid w:val="66482351"/>
    <w:rsid w:val="66E61C1B"/>
    <w:rsid w:val="67C3694D"/>
    <w:rsid w:val="682117F5"/>
    <w:rsid w:val="69BC2547"/>
    <w:rsid w:val="69D3B103"/>
    <w:rsid w:val="6AA065DE"/>
    <w:rsid w:val="6B0350C3"/>
    <w:rsid w:val="6B2B21E2"/>
    <w:rsid w:val="6B334078"/>
    <w:rsid w:val="6B5E1D09"/>
    <w:rsid w:val="6BE3279B"/>
    <w:rsid w:val="6C2A5671"/>
    <w:rsid w:val="6C867EA1"/>
    <w:rsid w:val="6D535020"/>
    <w:rsid w:val="6D754D5E"/>
    <w:rsid w:val="6E024610"/>
    <w:rsid w:val="6E8B52E0"/>
    <w:rsid w:val="6EAB1A20"/>
    <w:rsid w:val="6EAF41C7"/>
    <w:rsid w:val="6F3862BE"/>
    <w:rsid w:val="6F3EA191"/>
    <w:rsid w:val="6F3FBE44"/>
    <w:rsid w:val="717A3C13"/>
    <w:rsid w:val="719637A0"/>
    <w:rsid w:val="71C46789"/>
    <w:rsid w:val="71C70D25"/>
    <w:rsid w:val="71F01350"/>
    <w:rsid w:val="722A5B5C"/>
    <w:rsid w:val="723B701D"/>
    <w:rsid w:val="725D6144"/>
    <w:rsid w:val="732A1122"/>
    <w:rsid w:val="73524EC9"/>
    <w:rsid w:val="74127421"/>
    <w:rsid w:val="74C771E5"/>
    <w:rsid w:val="75044440"/>
    <w:rsid w:val="75655D29"/>
    <w:rsid w:val="75ED2A33"/>
    <w:rsid w:val="777F15D0"/>
    <w:rsid w:val="77B303EB"/>
    <w:rsid w:val="77BB8E9E"/>
    <w:rsid w:val="77BE4A5C"/>
    <w:rsid w:val="783D009A"/>
    <w:rsid w:val="7959328D"/>
    <w:rsid w:val="79A53AA8"/>
    <w:rsid w:val="7A195E96"/>
    <w:rsid w:val="7A7B14CA"/>
    <w:rsid w:val="7AB47064"/>
    <w:rsid w:val="7AF67F85"/>
    <w:rsid w:val="7AFCA9F6"/>
    <w:rsid w:val="7B103F97"/>
    <w:rsid w:val="7BD11AE3"/>
    <w:rsid w:val="7BEDEBB7"/>
    <w:rsid w:val="7BF55385"/>
    <w:rsid w:val="7C0D49BD"/>
    <w:rsid w:val="7C7E612E"/>
    <w:rsid w:val="7CAA0473"/>
    <w:rsid w:val="7CB8E5F8"/>
    <w:rsid w:val="7CCA3ADB"/>
    <w:rsid w:val="7CE62C96"/>
    <w:rsid w:val="7DEFFFD9"/>
    <w:rsid w:val="7DF6EA29"/>
    <w:rsid w:val="7E74CE8F"/>
    <w:rsid w:val="7EAA5628"/>
    <w:rsid w:val="7EDF4BF6"/>
    <w:rsid w:val="7F396739"/>
    <w:rsid w:val="7F7A312A"/>
    <w:rsid w:val="7F7D1698"/>
    <w:rsid w:val="7F9B6124"/>
    <w:rsid w:val="7FCD1BC1"/>
    <w:rsid w:val="7FE3AFF9"/>
    <w:rsid w:val="7FF5BCED"/>
    <w:rsid w:val="7FF7389E"/>
    <w:rsid w:val="9DBFF369"/>
    <w:rsid w:val="9FD7A7FC"/>
    <w:rsid w:val="B53BC145"/>
    <w:rsid w:val="B5FB8934"/>
    <w:rsid w:val="B7FF3619"/>
    <w:rsid w:val="B99F8E42"/>
    <w:rsid w:val="B9D2F8D2"/>
    <w:rsid w:val="BAFD71D2"/>
    <w:rsid w:val="BB3F681A"/>
    <w:rsid w:val="BE6B8391"/>
    <w:rsid w:val="BE7B941B"/>
    <w:rsid w:val="BEAD7581"/>
    <w:rsid w:val="BFCB3D59"/>
    <w:rsid w:val="BFF69078"/>
    <w:rsid w:val="DCFBE7F6"/>
    <w:rsid w:val="DEB769C4"/>
    <w:rsid w:val="DEB7BF9F"/>
    <w:rsid w:val="DFDCD937"/>
    <w:rsid w:val="E61FB49C"/>
    <w:rsid w:val="E6FF9015"/>
    <w:rsid w:val="EB69F8F2"/>
    <w:rsid w:val="EBAB3ECB"/>
    <w:rsid w:val="EEFE340A"/>
    <w:rsid w:val="EEFE36A5"/>
    <w:rsid w:val="EF7F43A3"/>
    <w:rsid w:val="F4DDDED1"/>
    <w:rsid w:val="F5FFA532"/>
    <w:rsid w:val="F7BF4B46"/>
    <w:rsid w:val="F7F78212"/>
    <w:rsid w:val="F7FEDFB4"/>
    <w:rsid w:val="F84F616F"/>
    <w:rsid w:val="F9F7B2A6"/>
    <w:rsid w:val="FA7751BB"/>
    <w:rsid w:val="FAE3CA23"/>
    <w:rsid w:val="FBEF26F6"/>
    <w:rsid w:val="FE7FA3B9"/>
    <w:rsid w:val="FEDD4716"/>
    <w:rsid w:val="FEEF68C7"/>
    <w:rsid w:val="FEFD8ABE"/>
    <w:rsid w:val="FF1FA9CD"/>
    <w:rsid w:val="FF3F84E0"/>
    <w:rsid w:val="FF7E89DC"/>
    <w:rsid w:val="FF7EE2D8"/>
    <w:rsid w:val="FFFD6492"/>
    <w:rsid w:val="FFFF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1"/>
    <w:next w:val="1"/>
    <w:unhideWhenUsed/>
    <w:qFormat/>
    <w:uiPriority w:val="99"/>
    <w:pPr>
      <w:ind w:firstLine="880" w:firstLineChars="200"/>
    </w:pPr>
    <w:rPr>
      <w:rFonts w:eastAsia="仿宋_GB2312"/>
      <w:kern w:val="0"/>
      <w:sz w:val="32"/>
      <w:szCs w:val="2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正文2"/>
    <w:basedOn w:val="1"/>
    <w:autoRedefine/>
    <w:qFormat/>
    <w:uiPriority w:val="0"/>
    <w:pPr>
      <w:adjustRightInd w:val="0"/>
      <w:snapToGrid w:val="0"/>
      <w:spacing w:after="156" w:afterLines="50" w:line="276" w:lineRule="auto"/>
      <w:ind w:firstLine="480" w:firstLineChars="200"/>
    </w:pPr>
    <w:rPr>
      <w:rFonts w:ascii="Times New Roman" w:hAnsi="Times New Roman" w:eastAsia="仿宋_GB2312"/>
      <w:sz w:val="24"/>
      <w:szCs w:val="32"/>
    </w:rPr>
  </w:style>
  <w:style w:type="character" w:customStyle="1" w:styleId="12">
    <w:name w:val="font3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131"/>
    <w:basedOn w:val="9"/>
    <w:autoRedefine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14">
    <w:name w:val="font14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15">
    <w:name w:val="标题 1 Char"/>
    <w:link w:val="2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uanshaoyuan\Library\Containers\com.kingsoft.wpsoffice.mac\Data\C:\Users\yuanshaoyuan\Library\Containers\com.kingsoft.wpsoffice.mac\Data\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203</Words>
  <Characters>205</Characters>
  <Lines>5</Lines>
  <Paragraphs>1</Paragraphs>
  <TotalTime>0</TotalTime>
  <ScaleCrop>false</ScaleCrop>
  <LinksUpToDate>false</LinksUpToDate>
  <CharactersWithSpaces>421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2020-03-06T07:59:00Z</dcterms:created>
  <dc:creator>樱雨</dc:creator>
  <cp:lastModifiedBy>元</cp:lastModifiedBy>
  <cp:lastPrinted>2022-07-14T14:36:00Z</cp:lastPrinted>
  <dcterms:modified xsi:type="dcterms:W3CDTF">2024-12-04T08:23:20Z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1F53C0D7951D41E49853F3E3991C1EC5_13</vt:lpwstr>
  </property>
</Properties>
</file>