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ascii="宋体" w:hAnsi="宋体" w:eastAsia="黑体"/>
        </w:rPr>
        <w:t>3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第十六届福建省自然科学优秀学术论文推荐情况统计表</w:t>
      </w:r>
    </w:p>
    <w:p>
      <w:pPr>
        <w:rPr>
          <w:rFonts w:ascii="宋体" w:hAnsi="宋体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推荐单位（盖章） </w:t>
      </w:r>
      <w:r>
        <w:rPr>
          <w:rFonts w:ascii="宋体" w:hAnsi="宋体"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Cs/>
          <w:sz w:val="30"/>
          <w:szCs w:val="30"/>
        </w:rPr>
        <w:t xml:space="preserve">       </w:t>
      </w:r>
      <w:r>
        <w:rPr>
          <w:rFonts w:ascii="宋体" w:hAnsi="宋体"/>
          <w:bCs/>
          <w:sz w:val="30"/>
          <w:szCs w:val="30"/>
        </w:rPr>
        <w:t xml:space="preserve">            </w:t>
      </w:r>
      <w:r>
        <w:rPr>
          <w:rFonts w:hint="eastAsia" w:ascii="宋体" w:hAnsi="宋体"/>
          <w:bCs/>
          <w:sz w:val="30"/>
          <w:szCs w:val="30"/>
        </w:rPr>
        <w:t>202</w:t>
      </w:r>
      <w:r>
        <w:rPr>
          <w:rFonts w:ascii="宋体" w:hAnsi="宋体"/>
          <w:bCs/>
          <w:sz w:val="30"/>
          <w:szCs w:val="30"/>
        </w:rPr>
        <w:t>4</w:t>
      </w:r>
      <w:r>
        <w:rPr>
          <w:rFonts w:hint="eastAsia" w:ascii="宋体" w:hAnsi="宋体"/>
          <w:bCs/>
          <w:sz w:val="30"/>
          <w:szCs w:val="30"/>
        </w:rPr>
        <w:t>年  月  日</w:t>
      </w:r>
    </w:p>
    <w:tbl>
      <w:tblPr>
        <w:tblStyle w:val="10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72"/>
        <w:gridCol w:w="1075"/>
        <w:gridCol w:w="1547"/>
        <w:gridCol w:w="1418"/>
        <w:gridCol w:w="1559"/>
        <w:gridCol w:w="1701"/>
        <w:gridCol w:w="1843"/>
        <w:gridCol w:w="1559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编号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论文题目</w:t>
            </w: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发表刊物、时间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申报者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推荐等级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学科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推荐单位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302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302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302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302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  <w:tc>
          <w:tcPr>
            <w:tcW w:w="1302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8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本届自然科学优秀学术论文共收到申报论文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篇，共推荐上报论文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篇</w:t>
            </w:r>
          </w:p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（本单位接受申报论文和评委名单附后）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197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04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请各推荐单位务必于202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15</w:t>
            </w:r>
            <w:r>
              <w:rPr>
                <w:rFonts w:hint="eastAsia" w:ascii="宋体" w:hAnsi="宋体"/>
              </w:rPr>
              <w:t>日前将本表盖章后寄到省科协学会学术部。</w:t>
            </w:r>
          </w:p>
        </w:tc>
      </w:tr>
    </w:tbl>
    <w:p>
      <w:pPr>
        <w:spacing w:line="600" w:lineRule="exact"/>
      </w:pPr>
      <w:r>
        <w:rPr>
          <w:rFonts w:hint="eastAsia"/>
        </w:rPr>
        <w:t xml:space="preserve">推荐单位联系人： </w:t>
      </w:r>
      <w:r>
        <w:t xml:space="preserve">                    </w:t>
      </w:r>
      <w:r>
        <w:rPr>
          <w:rFonts w:hint="eastAsia"/>
        </w:rPr>
        <w:t xml:space="preserve">联系人电话： </w:t>
      </w:r>
      <w:r>
        <w:t xml:space="preserve">                               </w:t>
      </w: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701" w:right="1531" w:bottom="1531" w:left="1531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pStyle w:val="2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接受申报的论文目录</w:t>
      </w:r>
    </w:p>
    <w:tbl>
      <w:tblPr>
        <w:tblStyle w:val="10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366"/>
        <w:gridCol w:w="2223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366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22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222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申报者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9" w:type="dxa"/>
          </w:tcPr>
          <w:p/>
        </w:tc>
        <w:tc>
          <w:tcPr>
            <w:tcW w:w="3366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</w:tbl>
    <w:p/>
    <w:p>
      <w:pPr>
        <w:pStyle w:val="2"/>
      </w:pPr>
    </w:p>
    <w:p/>
    <w:p>
      <w:pPr>
        <w:pStyle w:val="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本单位论文推荐工作评委名单</w:t>
      </w:r>
    </w:p>
    <w:tbl>
      <w:tblPr>
        <w:tblStyle w:val="10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02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402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23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/>
        </w:tc>
        <w:tc>
          <w:tcPr>
            <w:tcW w:w="4022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/>
        </w:tc>
        <w:tc>
          <w:tcPr>
            <w:tcW w:w="4022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/>
        </w:tc>
        <w:tc>
          <w:tcPr>
            <w:tcW w:w="4022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/>
        </w:tc>
        <w:tc>
          <w:tcPr>
            <w:tcW w:w="4022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/>
        </w:tc>
        <w:tc>
          <w:tcPr>
            <w:tcW w:w="4022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</w:tcPr>
          <w:p/>
        </w:tc>
        <w:tc>
          <w:tcPr>
            <w:tcW w:w="4022" w:type="dxa"/>
          </w:tcPr>
          <w:p/>
        </w:tc>
        <w:tc>
          <w:tcPr>
            <w:tcW w:w="2223" w:type="dxa"/>
          </w:tcPr>
          <w:p/>
        </w:tc>
      </w:tr>
    </w:tbl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spacing w:before="435" w:beforeLines="100"/>
      </w:pPr>
    </w:p>
    <w:p/>
    <w:p>
      <w:pPr>
        <w:pStyle w:val="2"/>
        <w:spacing w:line="40" w:lineRule="exact"/>
      </w:pPr>
      <w:bookmarkStart w:id="0" w:name="_GoBack"/>
      <w:bookmarkEnd w:id="0"/>
    </w:p>
    <w:sectPr>
      <w:footerReference r:id="rId6" w:type="default"/>
      <w:pgSz w:w="11907" w:h="16840"/>
      <w:pgMar w:top="1531" w:right="1531" w:bottom="1531" w:left="170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FA4859-083A-4830-9433-A50528723B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62BFDE9-95DA-4DFC-A15C-B108B82DD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IIU6o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V0t4d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2956FE"/>
    <w:rsid w:val="00005EAA"/>
    <w:rsid w:val="00006F5B"/>
    <w:rsid w:val="00014674"/>
    <w:rsid w:val="00014CC3"/>
    <w:rsid w:val="000247F1"/>
    <w:rsid w:val="000272F7"/>
    <w:rsid w:val="00027F2A"/>
    <w:rsid w:val="00037168"/>
    <w:rsid w:val="00045032"/>
    <w:rsid w:val="0004762F"/>
    <w:rsid w:val="000501BF"/>
    <w:rsid w:val="00057250"/>
    <w:rsid w:val="00061138"/>
    <w:rsid w:val="00062A1F"/>
    <w:rsid w:val="00063F01"/>
    <w:rsid w:val="0008621C"/>
    <w:rsid w:val="00086A54"/>
    <w:rsid w:val="0009652C"/>
    <w:rsid w:val="000B3B04"/>
    <w:rsid w:val="000B59F9"/>
    <w:rsid w:val="000B5CBC"/>
    <w:rsid w:val="000C7517"/>
    <w:rsid w:val="000D0142"/>
    <w:rsid w:val="000D5BF1"/>
    <w:rsid w:val="000E228B"/>
    <w:rsid w:val="000F12B7"/>
    <w:rsid w:val="000F29A3"/>
    <w:rsid w:val="000F52BD"/>
    <w:rsid w:val="000F610B"/>
    <w:rsid w:val="000F6A45"/>
    <w:rsid w:val="000F72E1"/>
    <w:rsid w:val="0011198D"/>
    <w:rsid w:val="0011736E"/>
    <w:rsid w:val="00117C71"/>
    <w:rsid w:val="00120394"/>
    <w:rsid w:val="00121F8F"/>
    <w:rsid w:val="00125E37"/>
    <w:rsid w:val="001272E4"/>
    <w:rsid w:val="00135C13"/>
    <w:rsid w:val="00136360"/>
    <w:rsid w:val="00143BA3"/>
    <w:rsid w:val="0014416E"/>
    <w:rsid w:val="00162281"/>
    <w:rsid w:val="00165250"/>
    <w:rsid w:val="00170EE9"/>
    <w:rsid w:val="001719D0"/>
    <w:rsid w:val="00172608"/>
    <w:rsid w:val="00172D7C"/>
    <w:rsid w:val="00173731"/>
    <w:rsid w:val="001835FB"/>
    <w:rsid w:val="001A6EBC"/>
    <w:rsid w:val="001A7674"/>
    <w:rsid w:val="001A7D4E"/>
    <w:rsid w:val="001C0A86"/>
    <w:rsid w:val="001C6A48"/>
    <w:rsid w:val="001E14E2"/>
    <w:rsid w:val="001E7BF3"/>
    <w:rsid w:val="001F2FF8"/>
    <w:rsid w:val="001F554A"/>
    <w:rsid w:val="001F56BC"/>
    <w:rsid w:val="001F727F"/>
    <w:rsid w:val="002032CE"/>
    <w:rsid w:val="0020408A"/>
    <w:rsid w:val="00211F7F"/>
    <w:rsid w:val="002149DD"/>
    <w:rsid w:val="002162FC"/>
    <w:rsid w:val="00222DD1"/>
    <w:rsid w:val="00223321"/>
    <w:rsid w:val="002276D7"/>
    <w:rsid w:val="002363BB"/>
    <w:rsid w:val="00243358"/>
    <w:rsid w:val="0025372B"/>
    <w:rsid w:val="00261357"/>
    <w:rsid w:val="00262E19"/>
    <w:rsid w:val="00271E03"/>
    <w:rsid w:val="00276157"/>
    <w:rsid w:val="002809A7"/>
    <w:rsid w:val="00282867"/>
    <w:rsid w:val="002875FE"/>
    <w:rsid w:val="00290B83"/>
    <w:rsid w:val="002956FE"/>
    <w:rsid w:val="002A2FE2"/>
    <w:rsid w:val="002A6E25"/>
    <w:rsid w:val="002B3EED"/>
    <w:rsid w:val="002C01C5"/>
    <w:rsid w:val="002C1196"/>
    <w:rsid w:val="002C2920"/>
    <w:rsid w:val="002C3038"/>
    <w:rsid w:val="002C732F"/>
    <w:rsid w:val="002D12C3"/>
    <w:rsid w:val="002D3034"/>
    <w:rsid w:val="002D303D"/>
    <w:rsid w:val="002D6564"/>
    <w:rsid w:val="002E3964"/>
    <w:rsid w:val="002E5518"/>
    <w:rsid w:val="002F32D2"/>
    <w:rsid w:val="002F4F70"/>
    <w:rsid w:val="002F7450"/>
    <w:rsid w:val="003003A1"/>
    <w:rsid w:val="003104E8"/>
    <w:rsid w:val="00317C54"/>
    <w:rsid w:val="0032215E"/>
    <w:rsid w:val="00325F0B"/>
    <w:rsid w:val="00342918"/>
    <w:rsid w:val="003552F9"/>
    <w:rsid w:val="00361E7B"/>
    <w:rsid w:val="0036760A"/>
    <w:rsid w:val="00370CAE"/>
    <w:rsid w:val="0037786F"/>
    <w:rsid w:val="00377BC5"/>
    <w:rsid w:val="003802B2"/>
    <w:rsid w:val="00380A5A"/>
    <w:rsid w:val="003873EC"/>
    <w:rsid w:val="00387739"/>
    <w:rsid w:val="00390068"/>
    <w:rsid w:val="00392699"/>
    <w:rsid w:val="003939B0"/>
    <w:rsid w:val="003A117A"/>
    <w:rsid w:val="003A228A"/>
    <w:rsid w:val="003A4820"/>
    <w:rsid w:val="003A64F6"/>
    <w:rsid w:val="003A6A48"/>
    <w:rsid w:val="003B3062"/>
    <w:rsid w:val="003D1A4C"/>
    <w:rsid w:val="003D5393"/>
    <w:rsid w:val="003D5687"/>
    <w:rsid w:val="003E3A53"/>
    <w:rsid w:val="003F04B8"/>
    <w:rsid w:val="003F261D"/>
    <w:rsid w:val="003F56C6"/>
    <w:rsid w:val="00402AFB"/>
    <w:rsid w:val="0041179D"/>
    <w:rsid w:val="004153FD"/>
    <w:rsid w:val="00415871"/>
    <w:rsid w:val="00417A46"/>
    <w:rsid w:val="004301FE"/>
    <w:rsid w:val="004344AD"/>
    <w:rsid w:val="00436738"/>
    <w:rsid w:val="004372BE"/>
    <w:rsid w:val="00440664"/>
    <w:rsid w:val="0044093D"/>
    <w:rsid w:val="004439CB"/>
    <w:rsid w:val="00451AF2"/>
    <w:rsid w:val="00457050"/>
    <w:rsid w:val="00466EF3"/>
    <w:rsid w:val="0047335E"/>
    <w:rsid w:val="00473E2C"/>
    <w:rsid w:val="004753F6"/>
    <w:rsid w:val="00476F6E"/>
    <w:rsid w:val="00477CE2"/>
    <w:rsid w:val="0048205A"/>
    <w:rsid w:val="00483CBD"/>
    <w:rsid w:val="004841BC"/>
    <w:rsid w:val="004846FC"/>
    <w:rsid w:val="004908A1"/>
    <w:rsid w:val="00496032"/>
    <w:rsid w:val="004966C8"/>
    <w:rsid w:val="004A5C85"/>
    <w:rsid w:val="004C7A13"/>
    <w:rsid w:val="004C7F26"/>
    <w:rsid w:val="004D14E8"/>
    <w:rsid w:val="004D2408"/>
    <w:rsid w:val="004D4437"/>
    <w:rsid w:val="004D513D"/>
    <w:rsid w:val="004D756E"/>
    <w:rsid w:val="004E306F"/>
    <w:rsid w:val="004E324A"/>
    <w:rsid w:val="004E38BD"/>
    <w:rsid w:val="004E49CB"/>
    <w:rsid w:val="004F019E"/>
    <w:rsid w:val="004F3E42"/>
    <w:rsid w:val="00503240"/>
    <w:rsid w:val="00503C84"/>
    <w:rsid w:val="005139EF"/>
    <w:rsid w:val="00522ABE"/>
    <w:rsid w:val="005320DC"/>
    <w:rsid w:val="00532711"/>
    <w:rsid w:val="005436D2"/>
    <w:rsid w:val="00547E65"/>
    <w:rsid w:val="00552331"/>
    <w:rsid w:val="00553701"/>
    <w:rsid w:val="00556E7C"/>
    <w:rsid w:val="00560499"/>
    <w:rsid w:val="00564103"/>
    <w:rsid w:val="00591781"/>
    <w:rsid w:val="0059577C"/>
    <w:rsid w:val="005974B4"/>
    <w:rsid w:val="005A2B33"/>
    <w:rsid w:val="005A519A"/>
    <w:rsid w:val="005B2698"/>
    <w:rsid w:val="005C013B"/>
    <w:rsid w:val="005C64B8"/>
    <w:rsid w:val="005D0E30"/>
    <w:rsid w:val="005D2936"/>
    <w:rsid w:val="005E2AA6"/>
    <w:rsid w:val="005F4FF7"/>
    <w:rsid w:val="006070BD"/>
    <w:rsid w:val="00607BBB"/>
    <w:rsid w:val="00610C06"/>
    <w:rsid w:val="00617968"/>
    <w:rsid w:val="00620812"/>
    <w:rsid w:val="006227F8"/>
    <w:rsid w:val="00627CEA"/>
    <w:rsid w:val="00637AAD"/>
    <w:rsid w:val="00640116"/>
    <w:rsid w:val="00644640"/>
    <w:rsid w:val="00650E5B"/>
    <w:rsid w:val="00660570"/>
    <w:rsid w:val="00665E3A"/>
    <w:rsid w:val="00666C52"/>
    <w:rsid w:val="00671BB3"/>
    <w:rsid w:val="00682E65"/>
    <w:rsid w:val="00683088"/>
    <w:rsid w:val="006833A0"/>
    <w:rsid w:val="0069074F"/>
    <w:rsid w:val="006920C4"/>
    <w:rsid w:val="006A424C"/>
    <w:rsid w:val="006A77A4"/>
    <w:rsid w:val="006B401A"/>
    <w:rsid w:val="006C1497"/>
    <w:rsid w:val="006C3686"/>
    <w:rsid w:val="006C6D0D"/>
    <w:rsid w:val="006C703A"/>
    <w:rsid w:val="006D5E0E"/>
    <w:rsid w:val="006D75EF"/>
    <w:rsid w:val="006E2811"/>
    <w:rsid w:val="00703452"/>
    <w:rsid w:val="00754C9E"/>
    <w:rsid w:val="00767314"/>
    <w:rsid w:val="00773F65"/>
    <w:rsid w:val="00775669"/>
    <w:rsid w:val="00776C99"/>
    <w:rsid w:val="00783C6F"/>
    <w:rsid w:val="00786183"/>
    <w:rsid w:val="007904B0"/>
    <w:rsid w:val="00790E1B"/>
    <w:rsid w:val="007A496A"/>
    <w:rsid w:val="007C3399"/>
    <w:rsid w:val="007C5684"/>
    <w:rsid w:val="007D31B7"/>
    <w:rsid w:val="007D6AA0"/>
    <w:rsid w:val="007E0905"/>
    <w:rsid w:val="007F0101"/>
    <w:rsid w:val="007F01B1"/>
    <w:rsid w:val="007F1360"/>
    <w:rsid w:val="0080190A"/>
    <w:rsid w:val="00803DA7"/>
    <w:rsid w:val="00811EDC"/>
    <w:rsid w:val="008121F0"/>
    <w:rsid w:val="00814608"/>
    <w:rsid w:val="00820853"/>
    <w:rsid w:val="00827689"/>
    <w:rsid w:val="00827948"/>
    <w:rsid w:val="00833754"/>
    <w:rsid w:val="00845169"/>
    <w:rsid w:val="008517F1"/>
    <w:rsid w:val="00860A6A"/>
    <w:rsid w:val="00864C80"/>
    <w:rsid w:val="0087743D"/>
    <w:rsid w:val="00887535"/>
    <w:rsid w:val="00892D8C"/>
    <w:rsid w:val="008A4C7A"/>
    <w:rsid w:val="008B3747"/>
    <w:rsid w:val="008B54B0"/>
    <w:rsid w:val="008B76FF"/>
    <w:rsid w:val="008B7A64"/>
    <w:rsid w:val="008C1893"/>
    <w:rsid w:val="008C7AF9"/>
    <w:rsid w:val="008E35AB"/>
    <w:rsid w:val="008E5280"/>
    <w:rsid w:val="008F27A7"/>
    <w:rsid w:val="008F351E"/>
    <w:rsid w:val="008F4EC4"/>
    <w:rsid w:val="00903B0A"/>
    <w:rsid w:val="009052DC"/>
    <w:rsid w:val="0090796F"/>
    <w:rsid w:val="00915960"/>
    <w:rsid w:val="009200E5"/>
    <w:rsid w:val="00944AAB"/>
    <w:rsid w:val="009464B5"/>
    <w:rsid w:val="0094721A"/>
    <w:rsid w:val="00951567"/>
    <w:rsid w:val="0097387A"/>
    <w:rsid w:val="00975BC6"/>
    <w:rsid w:val="009876A1"/>
    <w:rsid w:val="00993BA5"/>
    <w:rsid w:val="009A0285"/>
    <w:rsid w:val="009B21CC"/>
    <w:rsid w:val="009B3DEC"/>
    <w:rsid w:val="009D7439"/>
    <w:rsid w:val="009E1F24"/>
    <w:rsid w:val="009E4ADD"/>
    <w:rsid w:val="009F07D7"/>
    <w:rsid w:val="009F1889"/>
    <w:rsid w:val="009F1D24"/>
    <w:rsid w:val="009F1DB9"/>
    <w:rsid w:val="009F5A64"/>
    <w:rsid w:val="009F66FE"/>
    <w:rsid w:val="00A07C5A"/>
    <w:rsid w:val="00A16640"/>
    <w:rsid w:val="00A16D1D"/>
    <w:rsid w:val="00A24A7A"/>
    <w:rsid w:val="00A24C8C"/>
    <w:rsid w:val="00A31103"/>
    <w:rsid w:val="00A36DCE"/>
    <w:rsid w:val="00A40E03"/>
    <w:rsid w:val="00A45682"/>
    <w:rsid w:val="00A47393"/>
    <w:rsid w:val="00A51D42"/>
    <w:rsid w:val="00A61068"/>
    <w:rsid w:val="00A619AF"/>
    <w:rsid w:val="00A64734"/>
    <w:rsid w:val="00A65972"/>
    <w:rsid w:val="00A67C7D"/>
    <w:rsid w:val="00A70EEC"/>
    <w:rsid w:val="00A77ADC"/>
    <w:rsid w:val="00A9091E"/>
    <w:rsid w:val="00A934A1"/>
    <w:rsid w:val="00A95A71"/>
    <w:rsid w:val="00AA364D"/>
    <w:rsid w:val="00AB2566"/>
    <w:rsid w:val="00AB31CA"/>
    <w:rsid w:val="00AD0B3B"/>
    <w:rsid w:val="00AE7D53"/>
    <w:rsid w:val="00AF1C52"/>
    <w:rsid w:val="00AF21F6"/>
    <w:rsid w:val="00AF23C0"/>
    <w:rsid w:val="00AF25F2"/>
    <w:rsid w:val="00AF2938"/>
    <w:rsid w:val="00AF69F4"/>
    <w:rsid w:val="00B003D9"/>
    <w:rsid w:val="00B12430"/>
    <w:rsid w:val="00B2655C"/>
    <w:rsid w:val="00B2740F"/>
    <w:rsid w:val="00B3658A"/>
    <w:rsid w:val="00B40B07"/>
    <w:rsid w:val="00B429E5"/>
    <w:rsid w:val="00B50D8F"/>
    <w:rsid w:val="00B53426"/>
    <w:rsid w:val="00B54421"/>
    <w:rsid w:val="00B63BD6"/>
    <w:rsid w:val="00B67243"/>
    <w:rsid w:val="00B701BC"/>
    <w:rsid w:val="00B71199"/>
    <w:rsid w:val="00B84E65"/>
    <w:rsid w:val="00B94308"/>
    <w:rsid w:val="00B95A98"/>
    <w:rsid w:val="00B960E8"/>
    <w:rsid w:val="00BA6E54"/>
    <w:rsid w:val="00BB56A6"/>
    <w:rsid w:val="00BB572F"/>
    <w:rsid w:val="00BB57B8"/>
    <w:rsid w:val="00BC1348"/>
    <w:rsid w:val="00BC764B"/>
    <w:rsid w:val="00BD26E7"/>
    <w:rsid w:val="00BD29C5"/>
    <w:rsid w:val="00BE34C6"/>
    <w:rsid w:val="00BE4B59"/>
    <w:rsid w:val="00BF00A8"/>
    <w:rsid w:val="00BF26E1"/>
    <w:rsid w:val="00BF7404"/>
    <w:rsid w:val="00C0719B"/>
    <w:rsid w:val="00C11303"/>
    <w:rsid w:val="00C1299D"/>
    <w:rsid w:val="00C16D46"/>
    <w:rsid w:val="00C20E67"/>
    <w:rsid w:val="00C22FD4"/>
    <w:rsid w:val="00C325A5"/>
    <w:rsid w:val="00C32773"/>
    <w:rsid w:val="00C40C66"/>
    <w:rsid w:val="00C42588"/>
    <w:rsid w:val="00C468CF"/>
    <w:rsid w:val="00C500F1"/>
    <w:rsid w:val="00C560C4"/>
    <w:rsid w:val="00C653E9"/>
    <w:rsid w:val="00C7011C"/>
    <w:rsid w:val="00C73F2F"/>
    <w:rsid w:val="00C74CB1"/>
    <w:rsid w:val="00C852A5"/>
    <w:rsid w:val="00C947C2"/>
    <w:rsid w:val="00C96BE3"/>
    <w:rsid w:val="00CA0885"/>
    <w:rsid w:val="00CA092C"/>
    <w:rsid w:val="00CA2FCB"/>
    <w:rsid w:val="00CB12A1"/>
    <w:rsid w:val="00CB5AAC"/>
    <w:rsid w:val="00CB626A"/>
    <w:rsid w:val="00CB6656"/>
    <w:rsid w:val="00CC0D68"/>
    <w:rsid w:val="00CC0DAC"/>
    <w:rsid w:val="00CC14FC"/>
    <w:rsid w:val="00CC1B36"/>
    <w:rsid w:val="00CC2E18"/>
    <w:rsid w:val="00CC4AE0"/>
    <w:rsid w:val="00CD1B35"/>
    <w:rsid w:val="00CD2290"/>
    <w:rsid w:val="00CD7EDD"/>
    <w:rsid w:val="00CE5915"/>
    <w:rsid w:val="00CF2FAF"/>
    <w:rsid w:val="00D121CB"/>
    <w:rsid w:val="00D1517C"/>
    <w:rsid w:val="00D22319"/>
    <w:rsid w:val="00D2344F"/>
    <w:rsid w:val="00D308D2"/>
    <w:rsid w:val="00D33713"/>
    <w:rsid w:val="00D3396C"/>
    <w:rsid w:val="00D3515C"/>
    <w:rsid w:val="00D46B83"/>
    <w:rsid w:val="00D52B33"/>
    <w:rsid w:val="00D6676D"/>
    <w:rsid w:val="00D722BD"/>
    <w:rsid w:val="00D762DC"/>
    <w:rsid w:val="00D77002"/>
    <w:rsid w:val="00D85098"/>
    <w:rsid w:val="00D91B04"/>
    <w:rsid w:val="00DB2B7B"/>
    <w:rsid w:val="00DB3162"/>
    <w:rsid w:val="00DB57F8"/>
    <w:rsid w:val="00DC2BB2"/>
    <w:rsid w:val="00DC501F"/>
    <w:rsid w:val="00DC7001"/>
    <w:rsid w:val="00DD0C50"/>
    <w:rsid w:val="00DD610B"/>
    <w:rsid w:val="00DE1DA4"/>
    <w:rsid w:val="00DE22B7"/>
    <w:rsid w:val="00DE458B"/>
    <w:rsid w:val="00DE59F9"/>
    <w:rsid w:val="00DE7D52"/>
    <w:rsid w:val="00DF211E"/>
    <w:rsid w:val="00E00E05"/>
    <w:rsid w:val="00E01400"/>
    <w:rsid w:val="00E034B9"/>
    <w:rsid w:val="00E131D3"/>
    <w:rsid w:val="00E176DF"/>
    <w:rsid w:val="00E245BB"/>
    <w:rsid w:val="00E27A6E"/>
    <w:rsid w:val="00E471AD"/>
    <w:rsid w:val="00E57F6F"/>
    <w:rsid w:val="00E71E08"/>
    <w:rsid w:val="00E73248"/>
    <w:rsid w:val="00E74696"/>
    <w:rsid w:val="00E748D8"/>
    <w:rsid w:val="00E762F8"/>
    <w:rsid w:val="00E803C8"/>
    <w:rsid w:val="00E856CC"/>
    <w:rsid w:val="00E91BAE"/>
    <w:rsid w:val="00E95D71"/>
    <w:rsid w:val="00EA00DA"/>
    <w:rsid w:val="00EA26CC"/>
    <w:rsid w:val="00EB5130"/>
    <w:rsid w:val="00EC341A"/>
    <w:rsid w:val="00EC637D"/>
    <w:rsid w:val="00EE09E9"/>
    <w:rsid w:val="00EF2F06"/>
    <w:rsid w:val="00EF34CE"/>
    <w:rsid w:val="00F04005"/>
    <w:rsid w:val="00F062D4"/>
    <w:rsid w:val="00F16722"/>
    <w:rsid w:val="00F21375"/>
    <w:rsid w:val="00F31A63"/>
    <w:rsid w:val="00F40A52"/>
    <w:rsid w:val="00F43AED"/>
    <w:rsid w:val="00F45437"/>
    <w:rsid w:val="00F523CE"/>
    <w:rsid w:val="00F5491D"/>
    <w:rsid w:val="00F5652F"/>
    <w:rsid w:val="00F56EA0"/>
    <w:rsid w:val="00F61F5A"/>
    <w:rsid w:val="00F72676"/>
    <w:rsid w:val="00F73FDF"/>
    <w:rsid w:val="00F753A2"/>
    <w:rsid w:val="00F77610"/>
    <w:rsid w:val="00F85804"/>
    <w:rsid w:val="00F8611D"/>
    <w:rsid w:val="00F907A8"/>
    <w:rsid w:val="00F91761"/>
    <w:rsid w:val="00F942F8"/>
    <w:rsid w:val="00F965C0"/>
    <w:rsid w:val="00FA09CC"/>
    <w:rsid w:val="00FA0A85"/>
    <w:rsid w:val="00FA3E59"/>
    <w:rsid w:val="00FA690E"/>
    <w:rsid w:val="00FB12B2"/>
    <w:rsid w:val="00FB3B27"/>
    <w:rsid w:val="00FB55E2"/>
    <w:rsid w:val="00FB7988"/>
    <w:rsid w:val="00FC351D"/>
    <w:rsid w:val="00FC3E95"/>
    <w:rsid w:val="00FC6056"/>
    <w:rsid w:val="00FD16BE"/>
    <w:rsid w:val="00FD7166"/>
    <w:rsid w:val="00FE1162"/>
    <w:rsid w:val="00FE626F"/>
    <w:rsid w:val="00FF1331"/>
    <w:rsid w:val="03243440"/>
    <w:rsid w:val="062D7EC0"/>
    <w:rsid w:val="0AF7135C"/>
    <w:rsid w:val="0B953DDB"/>
    <w:rsid w:val="0C5539F1"/>
    <w:rsid w:val="0D920D72"/>
    <w:rsid w:val="0F8B2F3A"/>
    <w:rsid w:val="12590FF9"/>
    <w:rsid w:val="14094E74"/>
    <w:rsid w:val="15266567"/>
    <w:rsid w:val="17AA1B27"/>
    <w:rsid w:val="19D36F43"/>
    <w:rsid w:val="1D733288"/>
    <w:rsid w:val="216F0801"/>
    <w:rsid w:val="237E4ABB"/>
    <w:rsid w:val="23ED43F4"/>
    <w:rsid w:val="24A375A4"/>
    <w:rsid w:val="25887ED7"/>
    <w:rsid w:val="2AA74636"/>
    <w:rsid w:val="2E8D651B"/>
    <w:rsid w:val="2EE80E5D"/>
    <w:rsid w:val="31F74432"/>
    <w:rsid w:val="37DE4C2B"/>
    <w:rsid w:val="383C2B09"/>
    <w:rsid w:val="39593D14"/>
    <w:rsid w:val="39C85D4D"/>
    <w:rsid w:val="3B063AE5"/>
    <w:rsid w:val="3CCE4ED4"/>
    <w:rsid w:val="3DBD7FBB"/>
    <w:rsid w:val="3FCD1F80"/>
    <w:rsid w:val="433E1CE7"/>
    <w:rsid w:val="563630AF"/>
    <w:rsid w:val="576C1735"/>
    <w:rsid w:val="589B5D4B"/>
    <w:rsid w:val="5BE75244"/>
    <w:rsid w:val="5D724C35"/>
    <w:rsid w:val="5E1B7B71"/>
    <w:rsid w:val="637632EE"/>
    <w:rsid w:val="66A80DB7"/>
    <w:rsid w:val="68CD1001"/>
    <w:rsid w:val="698324E7"/>
    <w:rsid w:val="6B3F7C66"/>
    <w:rsid w:val="6E4B79A3"/>
    <w:rsid w:val="6E890B9C"/>
    <w:rsid w:val="734D3D23"/>
    <w:rsid w:val="74975671"/>
    <w:rsid w:val="76CD61A9"/>
    <w:rsid w:val="797244F8"/>
    <w:rsid w:val="7F204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6">
    <w:name w:val="Char Char Char 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7">
    <w:name w:val="news"/>
    <w:basedOn w:val="11"/>
    <w:autoRedefine/>
    <w:qFormat/>
    <w:uiPriority w:val="0"/>
  </w:style>
  <w:style w:type="character" w:customStyle="1" w:styleId="18">
    <w:name w:val="页脚 字符"/>
    <w:basedOn w:val="11"/>
    <w:link w:val="6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0465;&#22996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46A3E-8A82-44D3-B89D-BBA907DDB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省委模版.dot</Template>
  <Company>www.ftpdown.com</Company>
  <Pages>8</Pages>
  <Words>343</Words>
  <Characters>1957</Characters>
  <Lines>16</Lines>
  <Paragraphs>4</Paragraphs>
  <TotalTime>0</TotalTime>
  <ScaleCrop>false</ScaleCrop>
  <LinksUpToDate>false</LinksUpToDate>
  <CharactersWithSpaces>2296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2022-07-19T09:08:00Z</dcterms:created>
  <dc:creator>微软用户</dc:creator>
  <cp:lastModifiedBy>观月意在夏</cp:lastModifiedBy>
  <cp:lastPrinted>2024-03-13T07:55:00Z</cp:lastPrinted>
  <dcterms:modified xsi:type="dcterms:W3CDTF">2024-03-18T02:36:43Z</dcterms:modified>
  <dc:title>福建省科学技术协会</dc:title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004B67E448404CEA92208DCF04AF8E5F_13</vt:lpwstr>
  </property>
</Properties>
</file>