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3F8C">
      <w:pPr>
        <w:widowControl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13F58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D02C922"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588C8"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7BD5628D"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DA59244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33405"/>
        </w:tc>
      </w:tr>
    </w:tbl>
    <w:p w14:paraId="29ED4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/>
        <w:jc w:val="center"/>
        <w:textAlignment w:val="auto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福建省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社科研究</w:t>
      </w:r>
      <w:r>
        <w:rPr>
          <w:rFonts w:hint="eastAsia" w:ascii="华文中宋" w:eastAsia="华文中宋"/>
          <w:b/>
          <w:sz w:val="44"/>
          <w:szCs w:val="44"/>
        </w:rPr>
        <w:t>基地重大项目</w:t>
      </w:r>
    </w:p>
    <w:p w14:paraId="4FB3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jc w:val="center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p w14:paraId="6C65645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-420" w:leftChars="-400" w:hanging="420" w:hangingChars="175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1.研究内容及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论证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是否存在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政治问题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p w14:paraId="6F82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840" w:leftChars="-400" w:firstLine="0" w:firstLineChars="0"/>
        <w:jc w:val="both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2.活页直接或间接透露个人信息或相关背景资料。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tbl>
      <w:tblPr>
        <w:tblStyle w:val="9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 w14:paraId="1AD8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 w14:paraId="0D854D6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4F86D046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 w14:paraId="0D3183C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 w14:paraId="244529F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 w14:paraId="4710D86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5A89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 w14:paraId="6D2D74BA"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714" w:type="dxa"/>
            <w:noWrap w:val="0"/>
            <w:vAlign w:val="center"/>
          </w:tcPr>
          <w:p w14:paraId="4915F383"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 w14:paraId="1F8B9144">
            <w:pPr>
              <w:rPr>
                <w:color w:val="0000FF"/>
              </w:rPr>
            </w:pPr>
            <w:r>
              <w:rPr>
                <w:rFonts w:hint="eastAsia"/>
              </w:rPr>
              <w:t>主要考察研究内容、基本观点、研究思路、研究方法。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CBCB68E"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2A4381AE"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38643CD6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3BC984C8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6AAC72BD"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2E907E42"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37D7F09C"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557A2AFA"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3分</w:t>
            </w:r>
          </w:p>
        </w:tc>
      </w:tr>
      <w:tr w14:paraId="4560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 w14:paraId="26AEC325"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预期价值</w:t>
            </w:r>
          </w:p>
        </w:tc>
        <w:tc>
          <w:tcPr>
            <w:tcW w:w="714" w:type="dxa"/>
            <w:noWrap w:val="0"/>
            <w:vAlign w:val="center"/>
          </w:tcPr>
          <w:p w14:paraId="299D06F5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 w14:paraId="2632885F"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val="en-US" w:eastAsia="zh-CN"/>
              </w:rPr>
              <w:t>项目的</w:t>
            </w:r>
            <w:r>
              <w:rPr>
                <w:rFonts w:hint="eastAsia"/>
              </w:rPr>
              <w:t>创新之处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预期成果的实际价值及可行性</w:t>
            </w:r>
            <w:r>
              <w:rPr>
                <w:rFonts w:hint="eastAsia"/>
              </w:rPr>
              <w:t>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350273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64E4731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473B551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59E4225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17A2CEDC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1BE9D9CD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0B368BA3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53C8BC82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52FB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 w14:paraId="40AFB1F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 w14:paraId="74DAB1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 w14:paraId="3D820540"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负责人的研究积累和</w:t>
            </w:r>
            <w:r>
              <w:rPr>
                <w:rFonts w:hint="eastAsia"/>
                <w:lang w:val="en-US" w:eastAsia="zh-CN"/>
              </w:rPr>
              <w:t>前期</w:t>
            </w:r>
            <w:r>
              <w:rPr>
                <w:rFonts w:hint="eastAsia"/>
              </w:rPr>
              <w:t>成果。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E606B97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13A466F3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7F21E7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46250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62813100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3B2643EA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68454710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64220096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4B3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 w14:paraId="580883C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9220" w:type="dxa"/>
            <w:gridSpan w:val="11"/>
            <w:noWrap w:val="0"/>
            <w:vAlign w:val="center"/>
          </w:tcPr>
          <w:p w14:paraId="458ADE0B">
            <w:pPr>
              <w:ind w:firstLine="420" w:firstLineChars="200"/>
              <w:rPr>
                <w:rFonts w:eastAsia="黑体"/>
              </w:rPr>
            </w:pPr>
          </w:p>
          <w:p w14:paraId="5B0F4A14">
            <w:pPr>
              <w:ind w:firstLine="420" w:firstLineChars="200"/>
              <w:rPr>
                <w:rFonts w:eastAsia="黑体"/>
              </w:rPr>
            </w:pPr>
          </w:p>
          <w:p w14:paraId="72BC8E8D">
            <w:pPr>
              <w:ind w:firstLine="420" w:firstLineChars="200"/>
              <w:rPr>
                <w:rFonts w:eastAsia="黑体"/>
              </w:rPr>
            </w:pPr>
          </w:p>
          <w:p w14:paraId="309522F3">
            <w:pPr>
              <w:ind w:firstLine="420" w:firstLineChars="200"/>
              <w:rPr>
                <w:rFonts w:eastAsia="黑体"/>
              </w:rPr>
            </w:pPr>
          </w:p>
          <w:p w14:paraId="56592CCE"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 w14:paraId="114295FE">
            <w:pPr>
              <w:ind w:firstLine="420" w:firstLineChars="200"/>
              <w:rPr>
                <w:rFonts w:eastAsia="黑体"/>
              </w:rPr>
            </w:pPr>
          </w:p>
          <w:p w14:paraId="7630BE12">
            <w:pPr>
              <w:ind w:firstLine="420" w:firstLineChars="200"/>
              <w:rPr>
                <w:rFonts w:eastAsia="黑体"/>
              </w:rPr>
            </w:pPr>
          </w:p>
          <w:p w14:paraId="77F69DE3">
            <w:pPr>
              <w:ind w:firstLine="420" w:firstLineChars="200"/>
              <w:rPr>
                <w:rFonts w:eastAsia="黑体"/>
              </w:rPr>
            </w:pPr>
          </w:p>
          <w:p w14:paraId="04C8E0A9">
            <w:pPr>
              <w:ind w:firstLine="420" w:firstLineChars="200"/>
              <w:rPr>
                <w:rFonts w:eastAsia="黑体"/>
              </w:rPr>
            </w:pPr>
          </w:p>
          <w:p w14:paraId="039F240B">
            <w:pPr>
              <w:rPr>
                <w:rFonts w:eastAsia="黑体"/>
              </w:rPr>
            </w:pPr>
          </w:p>
          <w:p w14:paraId="5E1404C0">
            <w:pPr>
              <w:ind w:firstLine="420" w:firstLineChars="200"/>
              <w:rPr>
                <w:rFonts w:eastAsia="黑体"/>
              </w:rPr>
            </w:pPr>
          </w:p>
        </w:tc>
      </w:tr>
      <w:tr w14:paraId="1127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967" w:type="dxa"/>
            <w:gridSpan w:val="4"/>
            <w:noWrap w:val="0"/>
            <w:vAlign w:val="top"/>
          </w:tcPr>
          <w:p w14:paraId="77297474">
            <w:pPr>
              <w:ind w:firstLine="422" w:firstLineChars="15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  <w:noWrap w:val="0"/>
            <w:vAlign w:val="top"/>
          </w:tcPr>
          <w:p w14:paraId="3819F99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1438C0D1">
      <w:pPr>
        <w:ind w:left="-540" w:leftChars="-257"/>
        <w:rPr>
          <w:rFonts w:eastAsia="楷体_GB2312"/>
        </w:rPr>
      </w:pPr>
    </w:p>
    <w:p w14:paraId="22ECE7B9">
      <w:pPr>
        <w:ind w:left="-540" w:leftChars="-25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说明：1.本表由通讯评审专家填写，申请人不得填写。项目批准号和项目编号不填。</w:t>
      </w:r>
    </w:p>
    <w:p w14:paraId="7958D0E7">
      <w:pPr>
        <w:ind w:left="-540" w:leftChars="-257" w:firstLine="720" w:firstLineChars="3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2.请在“评价指标”对应的“专家评分”栏选择一个分值画圈，不能漏画，也不能多画，权重仅供参考；“</w:t>
      </w:r>
      <w:r>
        <w:rPr>
          <w:rFonts w:hint="eastAsia" w:ascii="楷体" w:hAnsi="楷体" w:eastAsia="楷体" w:cs="楷体"/>
          <w:sz w:val="24"/>
          <w:lang w:val="en-US" w:eastAsia="zh-CN"/>
        </w:rPr>
        <w:t>评审意见</w:t>
      </w:r>
      <w:r>
        <w:rPr>
          <w:rFonts w:hint="eastAsia" w:ascii="楷体" w:hAnsi="楷体" w:eastAsia="楷体" w:cs="楷体"/>
          <w:sz w:val="24"/>
        </w:rPr>
        <w:t>”栏可简要填写</w:t>
      </w:r>
      <w:r>
        <w:rPr>
          <w:rFonts w:hint="eastAsia" w:ascii="楷体" w:hAnsi="楷体" w:eastAsia="楷体" w:cs="楷体"/>
          <w:sz w:val="24"/>
          <w:lang w:val="en-US" w:eastAsia="zh-CN"/>
        </w:rPr>
        <w:t>专家评审意见</w:t>
      </w:r>
      <w:r>
        <w:rPr>
          <w:rFonts w:hint="eastAsia" w:ascii="楷体" w:hAnsi="楷体" w:eastAsia="楷体" w:cs="楷体"/>
          <w:sz w:val="24"/>
        </w:rPr>
        <w:t>。本表须评审专家本人签字或盖章有效。</w:t>
      </w:r>
    </w:p>
    <w:p w14:paraId="2E37F5D9"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 w14:paraId="317BA016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社科研究</w:t>
      </w:r>
      <w:r>
        <w:rPr>
          <w:rFonts w:hint="eastAsia" w:ascii="华文中宋" w:eastAsia="华文中宋"/>
          <w:b/>
          <w:sz w:val="36"/>
          <w:szCs w:val="36"/>
        </w:rPr>
        <w:t>基地重大项目论证活页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33AC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68298F6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 w14:paraId="4162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233EB23A">
            <w:pPr>
              <w:ind w:firstLine="422" w:firstLineChars="200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 w14:paraId="7F267187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 xml:space="preserve">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的研究对象、总体框架、重点难点、主要目标等。</w:t>
            </w:r>
          </w:p>
          <w:p w14:paraId="5691559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研究的基本思路、具体研究方法、研究计划及其可行性等。</w:t>
            </w:r>
          </w:p>
          <w:p w14:paraId="19347B0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303479A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0DE8811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/>
                <w:sz w:val="24"/>
              </w:rPr>
              <w:t>人前期相关研究成果、核心观点等。</w:t>
            </w:r>
          </w:p>
          <w:p w14:paraId="32137F8C"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研究的主要中外参考文献。</w:t>
            </w:r>
          </w:p>
          <w:p w14:paraId="7E98CE9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058FCA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46D1F3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447CC3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334A2C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90295D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805326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0A3940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66544A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0D67B1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2862B0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A29A4F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EA99302">
      <w:pPr>
        <w:tabs>
          <w:tab w:val="left" w:pos="-540"/>
        </w:tabs>
        <w:ind w:left="-720" w:leftChars="-343"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 w14:paraId="38855F2A">
      <w:pPr>
        <w:tabs>
          <w:tab w:val="left" w:pos="-540"/>
        </w:tabs>
        <w:ind w:right="-359" w:rightChars="-17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 w14:paraId="607A57CC">
      <w:pPr>
        <w:tabs>
          <w:tab w:val="left" w:pos="-540"/>
        </w:tabs>
        <w:ind w:left="-720" w:leftChars="-343" w:right="-359" w:rightChars="-171" w:firstLine="840" w:firstLineChars="3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 w14:paraId="48D0F38E"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</w:t>
      </w:r>
      <w:r>
        <w:rPr>
          <w:rFonts w:hint="eastAsia" w:ascii="楷体_GB2312" w:eastAsia="楷体_GB2312"/>
          <w:sz w:val="24"/>
          <w:lang w:eastAsia="zh-CN"/>
        </w:rPr>
        <w:t>项目</w:t>
      </w:r>
      <w:r>
        <w:rPr>
          <w:rFonts w:hint="eastAsia" w:ascii="楷体_GB2312" w:eastAsia="楷体_GB2312"/>
          <w:sz w:val="24"/>
        </w:rPr>
        <w:t>名称与《申请书》不一致的；</w:t>
      </w:r>
    </w:p>
    <w:p w14:paraId="30A0AA35"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3.前期相关研究成果</w:t>
      </w:r>
      <w:r>
        <w:rPr>
          <w:rFonts w:hint="eastAsia" w:ascii="楷体_GB2312" w:eastAsia="楷体_GB2312"/>
          <w:b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z w:val="24"/>
        </w:rPr>
        <w:t>等的；（注：前期相关研究成果只填成果名称、成果形式、作者排序、是否核心期刊等。）</w:t>
      </w:r>
    </w:p>
    <w:p w14:paraId="70AC88BA"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4.前期成果填写已结项或在研项目的项目批准号的；</w:t>
      </w:r>
    </w:p>
    <w:p w14:paraId="0734CD13">
      <w:pPr>
        <w:tabs>
          <w:tab w:val="left" w:pos="-540"/>
        </w:tabs>
        <w:ind w:right="-359" w:rightChars="-17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</w:t>
      </w:r>
      <w:r>
        <w:rPr>
          <w:rFonts w:hint="eastAsia" w:ascii="楷体_GB2312" w:eastAsia="楷体_GB2312"/>
          <w:b/>
          <w:bCs/>
          <w:sz w:val="24"/>
        </w:rPr>
        <w:t>本表限用两张A3纸双面印制中缝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装订</w:t>
      </w:r>
      <w:r>
        <w:rPr>
          <w:rFonts w:hint="eastAsia" w:ascii="楷体_GB2312" w:eastAsia="楷体_GB2312"/>
          <w:b/>
          <w:bCs/>
          <w:sz w:val="24"/>
        </w:rPr>
        <w:t>，《通讯评审意见表》作为第一页</w:t>
      </w:r>
      <w:r>
        <w:rPr>
          <w:rFonts w:hint="eastAsia" w:ascii="楷体_GB2312" w:eastAsia="楷体_GB2312"/>
          <w:sz w:val="24"/>
        </w:rPr>
        <w:t>。正文请用合适字号行距排版，各级标题用黑体字。</w:t>
      </w:r>
    </w:p>
    <w:p w14:paraId="142BFB12">
      <w:pPr>
        <w:widowControl/>
        <w:jc w:val="left"/>
        <w:rPr>
          <w:rFonts w:ascii="仿宋" w:hAnsi="仿宋" w:eastAsia="仿宋" w:cs="宋体"/>
          <w:spacing w:val="3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7805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06B05E7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0BD7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B5E14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7FA2"/>
    <w:rsid w:val="00F91965"/>
    <w:rsid w:val="00F92243"/>
    <w:rsid w:val="00FF6D00"/>
    <w:rsid w:val="120D5F1A"/>
    <w:rsid w:val="15FF2BD8"/>
    <w:rsid w:val="173D0413"/>
    <w:rsid w:val="193D24E5"/>
    <w:rsid w:val="1D845824"/>
    <w:rsid w:val="1DE03B49"/>
    <w:rsid w:val="23120BD7"/>
    <w:rsid w:val="261C7DF2"/>
    <w:rsid w:val="2D9522B4"/>
    <w:rsid w:val="2F53772D"/>
    <w:rsid w:val="36686D53"/>
    <w:rsid w:val="3B026A55"/>
    <w:rsid w:val="3B4828FC"/>
    <w:rsid w:val="40721FBF"/>
    <w:rsid w:val="44D16FF3"/>
    <w:rsid w:val="46E34C6D"/>
    <w:rsid w:val="49263C6F"/>
    <w:rsid w:val="4A0C52DB"/>
    <w:rsid w:val="4A173FD3"/>
    <w:rsid w:val="4B7F7E63"/>
    <w:rsid w:val="4CC000FC"/>
    <w:rsid w:val="4FE66A68"/>
    <w:rsid w:val="51011BCD"/>
    <w:rsid w:val="59093738"/>
    <w:rsid w:val="5C2952DB"/>
    <w:rsid w:val="5CE1477E"/>
    <w:rsid w:val="60055FE1"/>
    <w:rsid w:val="65970F07"/>
    <w:rsid w:val="6AB21325"/>
    <w:rsid w:val="6E3C346E"/>
    <w:rsid w:val="736F7C52"/>
    <w:rsid w:val="74454FDF"/>
    <w:rsid w:val="74EC2B1E"/>
    <w:rsid w:val="7DC86D95"/>
    <w:rsid w:val="7E2C2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/>
      <w:sz w:val="28"/>
      <w:szCs w:val="20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3"/>
    <w:qFormat/>
    <w:uiPriority w:val="0"/>
    <w:rPr>
      <w:rFonts w:ascii="黑体" w:hAnsi="Times New Roman" w:eastAsia="黑体"/>
      <w:sz w:val="28"/>
      <w:szCs w:val="2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6.&#39532;&#24037;&#31243;&#22522;&#22320;\4.&#39532;&#24037;&#31243;&#22522;&#22320;&#39033;&#30446;\2020\2.&#30003;&#25253;\&#36890;&#3069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Pages>2</Pages>
  <Words>875</Words>
  <Characters>891</Characters>
  <Lines>34</Lines>
  <Paragraphs>9</Paragraphs>
  <TotalTime>2</TotalTime>
  <ScaleCrop>false</ScaleCrop>
  <LinksUpToDate>false</LinksUpToDate>
  <CharactersWithSpaces>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2020-11-26T01:47:00Z</dcterms:created>
  <dc:creator>LENOVO</dc:creator>
  <cp:lastModifiedBy>观月意在夏</cp:lastModifiedBy>
  <dcterms:modified xsi:type="dcterms:W3CDTF">2024-10-16T01:00:05Z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095A1A0026694A32BFDCB8F769D8F9B5_13</vt:lpwstr>
  </property>
</Properties>
</file>